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E541" w14:textId="77777777" w:rsidR="00DD60AE" w:rsidRDefault="003B7DA7">
      <w:pPr>
        <w:widowControl w:val="0"/>
        <w:autoSpaceDE w:val="0"/>
        <w:autoSpaceDN w:val="0"/>
        <w:adjustRightInd w:val="0"/>
        <w:jc w:val="center"/>
        <w:rPr>
          <w:rFonts w:ascii="Eras Demi ITC" w:hAnsi="Eras Demi ITC" w:cs="Eras Demi ITC"/>
          <w:sz w:val="32"/>
          <w:szCs w:val="32"/>
        </w:rPr>
      </w:pPr>
      <w:r>
        <w:rPr>
          <w:rFonts w:ascii="Eras Demi ITC" w:hAnsi="Eras Demi ITC" w:cs="Eras Demi ITC"/>
          <w:sz w:val="32"/>
          <w:szCs w:val="32"/>
        </w:rPr>
        <w:t>CURRICULAM VITE</w:t>
      </w:r>
    </w:p>
    <w:p w14:paraId="16F4EF58" w14:textId="77777777" w:rsidR="00DD60AE" w:rsidRDefault="00DD60AE">
      <w:pPr>
        <w:widowControl w:val="0"/>
        <w:autoSpaceDE w:val="0"/>
        <w:autoSpaceDN w:val="0"/>
        <w:adjustRightInd w:val="0"/>
        <w:jc w:val="center"/>
        <w:rPr>
          <w:rFonts w:ascii="Eras Demi ITC" w:hAnsi="Eras Demi ITC" w:cs="Eras Demi ITC"/>
          <w:sz w:val="52"/>
          <w:szCs w:val="52"/>
        </w:rPr>
      </w:pPr>
    </w:p>
    <w:p w14:paraId="4D8EB8B1" w14:textId="77777777" w:rsidR="00DD60AE" w:rsidRDefault="00DD60AE">
      <w:pPr>
        <w:widowControl w:val="0"/>
        <w:autoSpaceDE w:val="0"/>
        <w:autoSpaceDN w:val="0"/>
        <w:adjustRightInd w:val="0"/>
        <w:rPr>
          <w:rFonts w:ascii="Eras Demi ITC" w:hAnsi="Eras Demi ITC" w:cs="Eras Demi ITC"/>
          <w:sz w:val="36"/>
          <w:szCs w:val="36"/>
        </w:rPr>
      </w:pPr>
    </w:p>
    <w:p w14:paraId="77504134" w14:textId="77777777" w:rsidR="00DD60AE" w:rsidRDefault="00DD60AE">
      <w:pPr>
        <w:widowControl w:val="0"/>
        <w:autoSpaceDE w:val="0"/>
        <w:autoSpaceDN w:val="0"/>
        <w:adjustRightInd w:val="0"/>
        <w:rPr>
          <w:rFonts w:ascii="Eras Demi ITC" w:hAnsi="Eras Demi ITC" w:cs="Eras Demi ITC"/>
          <w:sz w:val="36"/>
          <w:szCs w:val="36"/>
        </w:rPr>
      </w:pPr>
    </w:p>
    <w:p w14:paraId="5CE25F1A" w14:textId="77777777" w:rsidR="00DD60AE" w:rsidRDefault="003B7DA7">
      <w:pPr>
        <w:widowControl w:val="0"/>
        <w:autoSpaceDE w:val="0"/>
        <w:autoSpaceDN w:val="0"/>
        <w:adjustRightInd w:val="0"/>
        <w:rPr>
          <w:rFonts w:ascii="Eras Demi ITC" w:hAnsi="Eras Demi ITC" w:cs="Eras Demi ITC"/>
          <w:sz w:val="36"/>
          <w:szCs w:val="36"/>
        </w:rPr>
      </w:pPr>
      <w:r>
        <w:rPr>
          <w:rFonts w:ascii="Eras Demi ITC" w:hAnsi="Eras Demi ITC" w:cs="Eras Demi ITC"/>
          <w:sz w:val="36"/>
          <w:szCs w:val="36"/>
        </w:rPr>
        <w:t xml:space="preserve">S.KEMPU                                </w:t>
      </w:r>
    </w:p>
    <w:p w14:paraId="736741FB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sz w:val="32"/>
          <w:szCs w:val="32"/>
        </w:rPr>
      </w:pPr>
      <w:r>
        <w:rPr>
          <w:rFonts w:ascii="Centaur" w:hAnsi="Centaur" w:cs="Centaur"/>
          <w:b/>
          <w:bCs/>
          <w:sz w:val="32"/>
          <w:szCs w:val="32"/>
        </w:rPr>
        <w:t xml:space="preserve">Date of Birth  : 9 Jan 1981 </w:t>
      </w:r>
    </w:p>
    <w:p w14:paraId="5B5B3CB5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sz w:val="32"/>
          <w:szCs w:val="32"/>
        </w:rPr>
      </w:pPr>
    </w:p>
    <w:p w14:paraId="5634D5A0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sz w:val="32"/>
          <w:szCs w:val="32"/>
        </w:rPr>
      </w:pPr>
      <w:r>
        <w:rPr>
          <w:rFonts w:ascii="Centaur" w:hAnsi="Centaur" w:cs="Centaur"/>
          <w:b/>
          <w:sz w:val="32"/>
          <w:szCs w:val="32"/>
        </w:rPr>
        <w:t xml:space="preserve">Contact No    </w:t>
      </w:r>
      <w:r>
        <w:rPr>
          <w:rFonts w:ascii="Centaur" w:hAnsi="Centaur" w:cs="Centaur"/>
          <w:sz w:val="32"/>
          <w:szCs w:val="32"/>
        </w:rPr>
        <w:t xml:space="preserve">:+91 </w:t>
      </w:r>
      <w:r>
        <w:rPr>
          <w:rFonts w:ascii="Centaur" w:hAnsi="Centaur" w:cs="Centaur"/>
          <w:b/>
          <w:bCs/>
          <w:sz w:val="32"/>
          <w:szCs w:val="32"/>
        </w:rPr>
        <w:t xml:space="preserve">8072486012 </w:t>
      </w:r>
    </w:p>
    <w:p w14:paraId="43F44E37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sz w:val="32"/>
          <w:szCs w:val="32"/>
        </w:rPr>
      </w:pPr>
      <w:r>
        <w:rPr>
          <w:rFonts w:ascii="Centaur" w:hAnsi="Centaur" w:cs="Centaur"/>
          <w:b/>
          <w:sz w:val="32"/>
          <w:szCs w:val="32"/>
        </w:rPr>
        <w:t>Email</w:t>
      </w:r>
      <w:r>
        <w:rPr>
          <w:rFonts w:ascii="Centaur" w:hAnsi="Centaur" w:cs="Centaur"/>
          <w:sz w:val="32"/>
          <w:szCs w:val="32"/>
        </w:rPr>
        <w:t xml:space="preserve"> – </w:t>
      </w:r>
      <w:hyperlink r:id="rId5" w:history="1">
        <w:r>
          <w:rPr>
            <w:rStyle w:val="Hyperlink"/>
            <w:rFonts w:ascii="Centaur" w:hAnsi="Centaur" w:cs="Centaur"/>
            <w:sz w:val="32"/>
            <w:szCs w:val="32"/>
          </w:rPr>
          <w:t>kempu.s1981@gmail.com</w:t>
        </w:r>
      </w:hyperlink>
    </w:p>
    <w:p w14:paraId="0E696DD3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b/>
          <w:sz w:val="32"/>
          <w:szCs w:val="32"/>
        </w:rPr>
        <w:t xml:space="preserve">Total Experience: 12 Years                   </w:t>
      </w:r>
    </w:p>
    <w:p w14:paraId="7DA6E2F5" w14:textId="77777777" w:rsidR="00DD60AE" w:rsidRDefault="00DD60AE">
      <w:pPr>
        <w:widowControl w:val="0"/>
        <w:autoSpaceDE w:val="0"/>
        <w:autoSpaceDN w:val="0"/>
        <w:adjustRightInd w:val="0"/>
        <w:rPr>
          <w:rFonts w:ascii="Castellar" w:hAnsi="Castellar"/>
          <w:sz w:val="52"/>
          <w:szCs w:val="52"/>
        </w:rPr>
      </w:pPr>
    </w:p>
    <w:p w14:paraId="065DD0C3" w14:textId="77777777" w:rsidR="00DD60AE" w:rsidRDefault="003B7DA7">
      <w:pPr>
        <w:widowControl w:val="0"/>
        <w:autoSpaceDE w:val="0"/>
        <w:autoSpaceDN w:val="0"/>
        <w:adjustRightInd w:val="0"/>
        <w:rPr>
          <w:rFonts w:ascii="Castellar" w:hAnsi="Castellar"/>
          <w:sz w:val="52"/>
          <w:szCs w:val="52"/>
        </w:rPr>
      </w:pPr>
      <w:r>
        <w:rPr>
          <w:rFonts w:ascii="Centaur" w:hAnsi="Centaur" w:cs="Centaur"/>
          <w:bCs/>
          <w:sz w:val="28"/>
          <w:szCs w:val="28"/>
        </w:rPr>
        <w:t>OBJECTIVE:</w:t>
      </w:r>
      <w:r>
        <w:rPr>
          <w:rFonts w:ascii="Centaur" w:hAnsi="Centaur" w:cs="Centaur"/>
          <w:sz w:val="28"/>
          <w:szCs w:val="28"/>
        </w:rPr>
        <w:t>To work in professional environment, implement the best of my knowledge, try for growth and development, always focusing the organization's goal and accept challenging assignment.</w:t>
      </w:r>
    </w:p>
    <w:p w14:paraId="581E70C7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</w:p>
    <w:p w14:paraId="22D95504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sz w:val="26"/>
          <w:szCs w:val="26"/>
          <w:u w:val="double"/>
        </w:rPr>
      </w:pPr>
      <w:r>
        <w:rPr>
          <w:rFonts w:ascii="Centaur" w:hAnsi="Centaur" w:cs="Centaur"/>
          <w:b/>
          <w:bCs/>
          <w:sz w:val="26"/>
          <w:szCs w:val="26"/>
          <w:u w:val="double"/>
        </w:rPr>
        <w:t xml:space="preserve">EDUCATIONAL CREDENTIALS:  </w:t>
      </w:r>
    </w:p>
    <w:p w14:paraId="069F4250" w14:textId="77777777" w:rsidR="00DD60AE" w:rsidRDefault="00DD60AE">
      <w:pPr>
        <w:widowControl w:val="0"/>
        <w:autoSpaceDE w:val="0"/>
        <w:autoSpaceDN w:val="0"/>
        <w:adjustRightInd w:val="0"/>
        <w:rPr>
          <w:rFonts w:ascii="BakerSignet" w:hAnsi="BakerSignet" w:cs="BakerSignet"/>
          <w:b/>
          <w:bCs/>
        </w:rPr>
      </w:pPr>
    </w:p>
    <w:p w14:paraId="26BFB1F5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Cs/>
          <w:sz w:val="28"/>
          <w:szCs w:val="28"/>
        </w:rPr>
      </w:pPr>
      <w:r>
        <w:rPr>
          <w:rFonts w:ascii="Centaur" w:hAnsi="Centaur" w:cs="Centaur"/>
          <w:b/>
          <w:sz w:val="28"/>
          <w:szCs w:val="28"/>
        </w:rPr>
        <w:t>D</w:t>
      </w:r>
      <w:r>
        <w:rPr>
          <w:rFonts w:ascii="Centaur" w:hAnsi="Centaur" w:cs="Centaur"/>
          <w:sz w:val="28"/>
          <w:szCs w:val="28"/>
        </w:rPr>
        <w:t xml:space="preserve">iploma in </w:t>
      </w:r>
      <w:r>
        <w:rPr>
          <w:rFonts w:ascii="Centaur" w:hAnsi="Centaur" w:cs="Centaur"/>
          <w:b/>
          <w:sz w:val="28"/>
          <w:szCs w:val="28"/>
        </w:rPr>
        <w:t>A</w:t>
      </w:r>
      <w:r>
        <w:rPr>
          <w:rFonts w:ascii="Centaur" w:hAnsi="Centaur" w:cs="Centaur"/>
          <w:sz w:val="28"/>
          <w:szCs w:val="28"/>
        </w:rPr>
        <w:t xml:space="preserve">pparel </w:t>
      </w:r>
      <w:r>
        <w:rPr>
          <w:rFonts w:ascii="Centaur" w:hAnsi="Centaur" w:cs="Centaur"/>
          <w:b/>
          <w:sz w:val="28"/>
          <w:szCs w:val="28"/>
        </w:rPr>
        <w:t>M</w:t>
      </w:r>
      <w:r>
        <w:rPr>
          <w:rFonts w:ascii="Centaur" w:hAnsi="Centaur" w:cs="Centaur"/>
          <w:sz w:val="28"/>
          <w:szCs w:val="28"/>
        </w:rPr>
        <w:t xml:space="preserve">anufacturing </w:t>
      </w:r>
      <w:r>
        <w:rPr>
          <w:rFonts w:ascii="Centaur" w:hAnsi="Centaur" w:cs="Centaur"/>
          <w:b/>
          <w:sz w:val="28"/>
          <w:szCs w:val="28"/>
        </w:rPr>
        <w:t>T</w:t>
      </w:r>
      <w:r>
        <w:rPr>
          <w:rFonts w:ascii="Centaur" w:hAnsi="Centaur" w:cs="Centaur"/>
          <w:sz w:val="28"/>
          <w:szCs w:val="28"/>
        </w:rPr>
        <w:t>echnology (</w:t>
      </w:r>
      <w:r>
        <w:rPr>
          <w:rFonts w:ascii="Centaur" w:hAnsi="Centaur" w:cs="Centaur"/>
          <w:bCs/>
          <w:sz w:val="28"/>
          <w:szCs w:val="28"/>
        </w:rPr>
        <w:t>D.A.M.T)</w:t>
      </w:r>
      <w:r>
        <w:rPr>
          <w:rFonts w:ascii="Centaur" w:hAnsi="Centaur" w:cs="Centaur"/>
          <w:bCs/>
          <w:sz w:val="28"/>
          <w:szCs w:val="28"/>
        </w:rPr>
        <w:tab/>
      </w:r>
      <w:r>
        <w:rPr>
          <w:rFonts w:ascii="Centaur" w:hAnsi="Centaur" w:cs="Centaur"/>
          <w:bCs/>
          <w:sz w:val="28"/>
          <w:szCs w:val="28"/>
        </w:rPr>
        <w:tab/>
        <w:t xml:space="preserve">          (2010)</w:t>
      </w:r>
    </w:p>
    <w:p w14:paraId="231AD501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Cs/>
          <w:sz w:val="28"/>
          <w:szCs w:val="28"/>
        </w:rPr>
      </w:pPr>
    </w:p>
    <w:p w14:paraId="576A4866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Cs/>
          <w:sz w:val="28"/>
          <w:szCs w:val="28"/>
        </w:rPr>
      </w:pPr>
      <w:r>
        <w:rPr>
          <w:rFonts w:ascii="Centaur" w:hAnsi="Centaur" w:cs="Centaur"/>
          <w:b/>
          <w:sz w:val="28"/>
          <w:szCs w:val="28"/>
        </w:rPr>
        <w:t xml:space="preserve">Bsc psychology </w:t>
      </w:r>
      <w:r>
        <w:rPr>
          <w:rFonts w:ascii="Centaur" w:hAnsi="Centaur" w:cs="Centaur"/>
          <w:bCs/>
          <w:sz w:val="28"/>
          <w:szCs w:val="28"/>
        </w:rPr>
        <w:t xml:space="preserve"> (Madras University)                                                          (2000-2003)       </w:t>
      </w:r>
    </w:p>
    <w:p w14:paraId="2368645F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Cs/>
          <w:sz w:val="28"/>
          <w:szCs w:val="28"/>
        </w:rPr>
      </w:pPr>
    </w:p>
    <w:p w14:paraId="76DF58E4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Cs/>
          <w:sz w:val="28"/>
          <w:szCs w:val="28"/>
        </w:rPr>
      </w:pPr>
      <w:r>
        <w:rPr>
          <w:rFonts w:ascii="Centaur" w:hAnsi="Centaur" w:cs="Centaur"/>
          <w:bCs/>
          <w:sz w:val="28"/>
          <w:szCs w:val="28"/>
        </w:rPr>
        <w:t>Texstiles Excellence Training Centre (10 Days)Production Training Program</w:t>
      </w:r>
    </w:p>
    <w:p w14:paraId="71620E7F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sz w:val="28"/>
          <w:szCs w:val="28"/>
        </w:rPr>
      </w:pPr>
      <w:r>
        <w:rPr>
          <w:rFonts w:ascii="Centaur" w:hAnsi="Centaur" w:cs="Centaur"/>
          <w:bCs/>
          <w:sz w:val="28"/>
          <w:szCs w:val="28"/>
        </w:rPr>
        <w:t>Attended</w:t>
      </w:r>
      <w:r>
        <w:rPr>
          <w:rFonts w:ascii="Centaur" w:hAnsi="Centaur" w:cs="Centaur"/>
          <w:b/>
          <w:bCs/>
          <w:sz w:val="28"/>
          <w:szCs w:val="28"/>
        </w:rPr>
        <w:t xml:space="preserve"> (CHINA)</w:t>
      </w:r>
      <w:r>
        <w:rPr>
          <w:rFonts w:ascii="Centaur" w:hAnsi="Centaur" w:cs="Centaur"/>
          <w:bCs/>
          <w:sz w:val="28"/>
          <w:szCs w:val="28"/>
        </w:rPr>
        <w:tab/>
      </w:r>
      <w:r>
        <w:rPr>
          <w:rFonts w:ascii="Centaur" w:hAnsi="Centaur" w:cs="Centaur"/>
          <w:bCs/>
          <w:sz w:val="28"/>
          <w:szCs w:val="28"/>
        </w:rPr>
        <w:tab/>
      </w:r>
      <w:r>
        <w:rPr>
          <w:rFonts w:ascii="Centaur" w:hAnsi="Centaur" w:cs="Centaur"/>
          <w:bCs/>
          <w:sz w:val="28"/>
          <w:szCs w:val="28"/>
        </w:rPr>
        <w:tab/>
      </w:r>
    </w:p>
    <w:p w14:paraId="59D31F16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sz w:val="28"/>
          <w:szCs w:val="28"/>
        </w:rPr>
      </w:pPr>
    </w:p>
    <w:p w14:paraId="135C8010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sz w:val="28"/>
          <w:szCs w:val="28"/>
        </w:rPr>
      </w:pPr>
      <w:r>
        <w:rPr>
          <w:rFonts w:ascii="Centaur" w:hAnsi="Centaur" w:cs="Centaur"/>
          <w:b/>
          <w:bCs/>
          <w:sz w:val="28"/>
          <w:szCs w:val="28"/>
        </w:rPr>
        <w:t>PROFILE</w:t>
      </w:r>
    </w:p>
    <w:p w14:paraId="5EA99CF5" w14:textId="77777777" w:rsidR="00DD60AE" w:rsidRDefault="00DD60AE">
      <w:pPr>
        <w:widowControl w:val="0"/>
        <w:autoSpaceDE w:val="0"/>
        <w:autoSpaceDN w:val="0"/>
        <w:adjustRightInd w:val="0"/>
      </w:pPr>
    </w:p>
    <w:p w14:paraId="2BF75738" w14:textId="77777777" w:rsidR="00DD60AE" w:rsidRDefault="003B7D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Competent, diligent &amp; extremely efficient professional with over Five years of rich experience in managing the entire gamut of operation and function related to Garments Industry.</w:t>
      </w:r>
    </w:p>
    <w:p w14:paraId="4AD9CE9E" w14:textId="77777777" w:rsidR="00DD60AE" w:rsidRDefault="003B7D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Strong background in Production, Planning, Layout of the line, Analyzing production oriented report with exposure of various buyers in Trousers units.</w:t>
      </w:r>
    </w:p>
    <w:p w14:paraId="20D863FC" w14:textId="77777777" w:rsidR="00DD60AE" w:rsidRDefault="003B7D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Wide exposure to a variety of buyers like Dockers, Eddie Bauer, Ann Taylor, North Face, Vans, Levis, Dillards, Nautica &amp; L.L.Bean, ITC , M&amp;S &amp; Timberland and Timberland Pro &amp; Napapijri and  Splash &amp; Maxim and Basics, Bossini. Decathlon.</w:t>
      </w:r>
    </w:p>
    <w:p w14:paraId="28807332" w14:textId="77777777" w:rsidR="00DD60AE" w:rsidRDefault="00DD60AE">
      <w:pPr>
        <w:pStyle w:val="Heading1"/>
        <w:rPr>
          <w:u w:val="single"/>
          <w:lang w:val="en-US"/>
        </w:rPr>
      </w:pPr>
    </w:p>
    <w:p w14:paraId="62D004ED" w14:textId="77777777" w:rsidR="00DD60AE" w:rsidRDefault="00DD60AE">
      <w:pPr>
        <w:pStyle w:val="Heading1"/>
        <w:rPr>
          <w:u w:val="single"/>
          <w:lang w:val="en-US"/>
        </w:rPr>
      </w:pPr>
    </w:p>
    <w:p w14:paraId="6159E80A" w14:textId="77777777" w:rsidR="00DD60AE" w:rsidRDefault="00DD60AE">
      <w:pPr>
        <w:rPr>
          <w:lang w:eastAsia="zh-CN"/>
        </w:rPr>
      </w:pPr>
    </w:p>
    <w:p w14:paraId="5127AFB5" w14:textId="77777777" w:rsidR="00DD60AE" w:rsidRDefault="00DD60AE">
      <w:pPr>
        <w:rPr>
          <w:lang w:eastAsia="zh-CN"/>
        </w:rPr>
      </w:pPr>
    </w:p>
    <w:p w14:paraId="7A8C980E" w14:textId="77777777" w:rsidR="00DD60AE" w:rsidRDefault="00DD60AE">
      <w:pPr>
        <w:pStyle w:val="Heading1"/>
        <w:rPr>
          <w:u w:val="single"/>
          <w:lang w:val="en-US"/>
        </w:rPr>
      </w:pPr>
    </w:p>
    <w:p w14:paraId="7EB2411A" w14:textId="77777777" w:rsidR="00DD60AE" w:rsidRDefault="003B7DA7">
      <w:pPr>
        <w:pStyle w:val="Heading1"/>
        <w:rPr>
          <w:u w:val="single"/>
        </w:rPr>
      </w:pPr>
      <w:r>
        <w:rPr>
          <w:u w:val="single"/>
        </w:rPr>
        <w:t>PROFESSIONAL EXPERIENCE:</w:t>
      </w:r>
    </w:p>
    <w:p w14:paraId="17787191" w14:textId="77777777" w:rsidR="00DD60AE" w:rsidRDefault="00DD60AE">
      <w:pPr>
        <w:widowControl w:val="0"/>
        <w:autoSpaceDE w:val="0"/>
        <w:autoSpaceDN w:val="0"/>
        <w:adjustRightInd w:val="0"/>
        <w:spacing w:line="276" w:lineRule="auto"/>
        <w:ind w:left="810"/>
        <w:rPr>
          <w:rFonts w:ascii="Centaur" w:hAnsi="Centaur" w:cs="Centaur"/>
          <w:sz w:val="28"/>
          <w:szCs w:val="28"/>
        </w:rPr>
      </w:pPr>
    </w:p>
    <w:p w14:paraId="02A9898B" w14:textId="77777777" w:rsidR="00DD60AE" w:rsidRDefault="009819F7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BakerSignet" w:hAnsi="BakerSignet" w:cs="BakerSignet"/>
          <w:b/>
          <w:bCs/>
          <w:i/>
          <w:u w:val="double"/>
        </w:rPr>
      </w:pPr>
      <w:r>
        <w:rPr>
          <w:rFonts w:ascii="BakerSignet" w:hAnsi="BakerSignet" w:cs="BakerSignet"/>
          <w:b/>
          <w:bCs/>
          <w:i/>
          <w:u w:val="double"/>
        </w:rPr>
        <w:t>WIN INDIA EXPORTS</w:t>
      </w:r>
    </w:p>
    <w:p w14:paraId="3D0E4002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Centaur" w:hAnsi="Centaur" w:cs="Centaur"/>
          <w:sz w:val="28"/>
          <w:szCs w:val="28"/>
        </w:rPr>
      </w:pPr>
      <w:r>
        <w:rPr>
          <w:rFonts w:ascii="BakerSignet" w:hAnsi="BakerSignet" w:cs="BakerSignet"/>
          <w:b/>
          <w:bCs/>
          <w:i/>
          <w:u w:val="double"/>
        </w:rPr>
        <w:t>MAR</w:t>
      </w:r>
      <w:r>
        <w:rPr>
          <w:rFonts w:ascii="Centaur" w:hAnsi="Centaur" w:cs="Centaur"/>
          <w:b/>
          <w:bCs/>
          <w:sz w:val="28"/>
          <w:szCs w:val="28"/>
          <w:u w:val="double"/>
        </w:rPr>
        <w:t xml:space="preserve"> 2022 to till date   </w:t>
      </w:r>
    </w:p>
    <w:p w14:paraId="66BA7481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</w:rPr>
      </w:pPr>
      <w:r>
        <w:rPr>
          <w:rFonts w:ascii="Centaur" w:hAnsi="Centaur" w:cs="Centaur"/>
          <w:b/>
          <w:bCs/>
        </w:rPr>
        <w:t>Industrial Engineer</w:t>
      </w:r>
      <w:r w:rsidR="00C5283E">
        <w:rPr>
          <w:rFonts w:ascii="Centaur" w:hAnsi="Centaur" w:cs="Centaur"/>
          <w:b/>
          <w:bCs/>
        </w:rPr>
        <w:t xml:space="preserve"> incharge</w:t>
      </w:r>
    </w:p>
    <w:p w14:paraId="1A14594C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</w:p>
    <w:p w14:paraId="19B289AF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  <w:sz w:val="28"/>
          <w:szCs w:val="28"/>
        </w:rPr>
        <w:tab/>
      </w:r>
      <w:r>
        <w:rPr>
          <w:rFonts w:ascii="Centaur" w:hAnsi="Centaur" w:cs="Centaur"/>
          <w:sz w:val="28"/>
          <w:szCs w:val="28"/>
        </w:rPr>
        <w:t xml:space="preserve"> CMT Estimation Providing Estimated Product cost And Productivity.  </w:t>
      </w:r>
    </w:p>
    <w:p w14:paraId="7158C694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Style Simplification and method improvement without affecting the original sample.</w:t>
      </w:r>
    </w:p>
    <w:p w14:paraId="75C70AF5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Operation bulletin and line layout &amp; thread consumption to be done based on scheduled plan.</w:t>
      </w:r>
    </w:p>
    <w:p w14:paraId="6FFC481F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Project wise three improvement to be done i.e., SAM Reduction &amp; Ramp up Following and Continuous improvements.</w:t>
      </w:r>
    </w:p>
    <w:p w14:paraId="3C67B57D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Co-ordinate with planning &amp; cutting dept for improving the pre-production activities.</w:t>
      </w:r>
    </w:p>
    <w:p w14:paraId="71AA495C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BakerSignet" w:hAnsi="BakerSignet" w:cs="BakerSignet"/>
          <w:b/>
          <w:bCs/>
          <w:i/>
          <w:u w:val="double"/>
        </w:rPr>
      </w:pPr>
      <w:r>
        <w:rPr>
          <w:rFonts w:ascii="Centaur" w:hAnsi="Centaur" w:cs="Centaur"/>
          <w:sz w:val="28"/>
          <w:szCs w:val="28"/>
        </w:rPr>
        <w:t xml:space="preserve">                     Operator skill improvements based on every month updating skill matrix</w:t>
      </w:r>
    </w:p>
    <w:p w14:paraId="2CCD3D2B" w14:textId="77777777" w:rsidR="00DD60AE" w:rsidRDefault="00DD60AE">
      <w:pPr>
        <w:widowControl w:val="0"/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</w:p>
    <w:p w14:paraId="58B05FEE" w14:textId="77777777" w:rsidR="00DD60AE" w:rsidRDefault="003B7DA7">
      <w:pPr>
        <w:widowControl w:val="0"/>
        <w:autoSpaceDE w:val="0"/>
        <w:autoSpaceDN w:val="0"/>
        <w:adjustRightInd w:val="0"/>
        <w:spacing w:line="276" w:lineRule="auto"/>
        <w:ind w:left="810"/>
        <w:rPr>
          <w:rFonts w:ascii="Centaur" w:hAnsi="Centaur" w:cs="Centaur"/>
          <w:b/>
          <w:sz w:val="28"/>
          <w:szCs w:val="28"/>
        </w:rPr>
      </w:pPr>
      <w:r>
        <w:rPr>
          <w:rFonts w:ascii="Centaur" w:hAnsi="Centaur" w:cs="Centaur"/>
          <w:b/>
          <w:sz w:val="28"/>
          <w:szCs w:val="28"/>
        </w:rPr>
        <w:t>ATLANTA MNF COMPANY(JORDON)</w:t>
      </w:r>
    </w:p>
    <w:p w14:paraId="015D07FA" w14:textId="77777777" w:rsidR="00DD60AE" w:rsidRDefault="003B7DA7">
      <w:pPr>
        <w:widowControl w:val="0"/>
        <w:autoSpaceDE w:val="0"/>
        <w:autoSpaceDN w:val="0"/>
        <w:adjustRightInd w:val="0"/>
        <w:spacing w:line="276" w:lineRule="auto"/>
        <w:ind w:left="810"/>
        <w:rPr>
          <w:rFonts w:ascii="Centaur" w:hAnsi="Centaur" w:cs="Centaur"/>
          <w:b/>
          <w:sz w:val="28"/>
          <w:szCs w:val="28"/>
        </w:rPr>
      </w:pPr>
      <w:r>
        <w:rPr>
          <w:rFonts w:ascii="Centaur" w:hAnsi="Centaur" w:cs="Centaur"/>
          <w:b/>
          <w:sz w:val="28"/>
          <w:szCs w:val="28"/>
        </w:rPr>
        <w:t xml:space="preserve">                                    MAR 2020 TO  FEB 2022</w:t>
      </w:r>
    </w:p>
    <w:p w14:paraId="6907C57A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</w:rPr>
      </w:pPr>
      <w:r>
        <w:rPr>
          <w:rFonts w:ascii="Centaur" w:hAnsi="Centaur" w:cs="Centaur"/>
          <w:b/>
          <w:bCs/>
        </w:rPr>
        <w:t>Industrial Engineer</w:t>
      </w:r>
      <w:r w:rsidR="00C5283E">
        <w:rPr>
          <w:rFonts w:ascii="Centaur" w:hAnsi="Centaur" w:cs="Centaur"/>
          <w:b/>
          <w:bCs/>
        </w:rPr>
        <w:t xml:space="preserve"> Seniour</w:t>
      </w:r>
    </w:p>
    <w:p w14:paraId="6A2FDA59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</w:p>
    <w:p w14:paraId="48D86565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  <w:sz w:val="28"/>
          <w:szCs w:val="28"/>
        </w:rPr>
        <w:tab/>
      </w:r>
      <w:r>
        <w:rPr>
          <w:rFonts w:ascii="Centaur" w:hAnsi="Centaur" w:cs="Centaur"/>
          <w:sz w:val="28"/>
          <w:szCs w:val="28"/>
        </w:rPr>
        <w:t xml:space="preserve"> CMT Estimation Providing Estimated Product cost And Productivity.  </w:t>
      </w:r>
    </w:p>
    <w:p w14:paraId="30B69E19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Style Simplification and method improvement without affecting the original sample.</w:t>
      </w:r>
    </w:p>
    <w:p w14:paraId="68DBE6B8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Operation bulletin and line layout &amp; thread consumption to be done based on scheduled plan.</w:t>
      </w:r>
    </w:p>
    <w:p w14:paraId="572EFF2D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Project wise three improvement to be done i.e., SAM Reduction &amp; Ramp up Following and Continuous improvements.</w:t>
      </w:r>
    </w:p>
    <w:p w14:paraId="4100557D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Co-ordinate with planning &amp; cutting dept for improving the pre-production activities.</w:t>
      </w:r>
    </w:p>
    <w:p w14:paraId="44DC64B7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 xml:space="preserve">                    Operator skill improvements based on every month updating skill matrix</w:t>
      </w:r>
    </w:p>
    <w:p w14:paraId="5610A52F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Centaur" w:hAnsi="Centaur" w:cs="Centaur"/>
          <w:sz w:val="28"/>
          <w:szCs w:val="28"/>
        </w:rPr>
      </w:pPr>
      <w:r>
        <w:rPr>
          <w:rFonts w:ascii="BakerSignet" w:hAnsi="BakerSignet" w:cs="BakerSignet"/>
          <w:b/>
          <w:bCs/>
          <w:i/>
          <w:u w:val="double"/>
        </w:rPr>
        <w:t>PEARL GLOBAL LTD,</w:t>
      </w:r>
      <w:r>
        <w:rPr>
          <w:rFonts w:ascii="Centaur" w:hAnsi="Centaur" w:cs="Centaur"/>
          <w:b/>
          <w:bCs/>
          <w:sz w:val="28"/>
          <w:szCs w:val="28"/>
          <w:u w:val="double"/>
        </w:rPr>
        <w:t xml:space="preserve">Jly 2019 to till date FEB 2020  </w:t>
      </w:r>
    </w:p>
    <w:p w14:paraId="579DDAB5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</w:rPr>
      </w:pPr>
      <w:r>
        <w:rPr>
          <w:rFonts w:ascii="Centaur" w:hAnsi="Centaur" w:cs="Centaur"/>
          <w:b/>
          <w:bCs/>
        </w:rPr>
        <w:t>Industrial Engineer</w:t>
      </w:r>
    </w:p>
    <w:p w14:paraId="5DDC3B67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</w:p>
    <w:p w14:paraId="64DFBC9A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  <w:sz w:val="28"/>
          <w:szCs w:val="28"/>
        </w:rPr>
        <w:tab/>
      </w:r>
      <w:r>
        <w:rPr>
          <w:rFonts w:ascii="Centaur" w:hAnsi="Centaur" w:cs="Centaur"/>
          <w:sz w:val="28"/>
          <w:szCs w:val="28"/>
        </w:rPr>
        <w:t xml:space="preserve"> CMT Estimation Providing Estimated Product cost And Productivity.  </w:t>
      </w:r>
    </w:p>
    <w:p w14:paraId="76534625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Style Simplification and method improvement without affecting the original sample.</w:t>
      </w:r>
    </w:p>
    <w:p w14:paraId="73B6F05A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Operation bulletin and line layout &amp; thread consumption to be done based on scheduled plan.</w:t>
      </w:r>
    </w:p>
    <w:p w14:paraId="4C2F90B9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Project wise three improvement to be done i.e., SAM Reduction &amp; Ramp up Following and Continuous improvements.</w:t>
      </w:r>
    </w:p>
    <w:p w14:paraId="57CFF5ED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Co-ordinate with planning &amp; cutting dept for improving the pre-production activities.</w:t>
      </w:r>
    </w:p>
    <w:p w14:paraId="601A7471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BakerSignet" w:hAnsi="BakerSignet" w:cs="BakerSignet"/>
          <w:b/>
          <w:bCs/>
          <w:i/>
          <w:u w:val="double"/>
        </w:rPr>
      </w:pPr>
      <w:r>
        <w:rPr>
          <w:rFonts w:ascii="Centaur" w:hAnsi="Centaur" w:cs="Centaur"/>
          <w:sz w:val="28"/>
          <w:szCs w:val="28"/>
        </w:rPr>
        <w:t>Operator skill improvements based on every month updating skill matrix</w:t>
      </w:r>
    </w:p>
    <w:p w14:paraId="71F1E9BD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BakerSignet" w:hAnsi="BakerSignet" w:cs="BakerSignet"/>
          <w:b/>
          <w:bCs/>
          <w:i/>
          <w:u w:val="double"/>
        </w:rPr>
      </w:pPr>
    </w:p>
    <w:p w14:paraId="68A0FDEE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BakerSignet" w:hAnsi="BakerSignet" w:cs="BakerSignet"/>
          <w:b/>
          <w:bCs/>
          <w:i/>
          <w:u w:val="double"/>
        </w:rPr>
      </w:pPr>
      <w:r>
        <w:rPr>
          <w:rFonts w:ascii="BakerSignet" w:hAnsi="BakerSignet" w:cs="BakerSignet"/>
          <w:b/>
          <w:bCs/>
          <w:i/>
          <w:u w:val="double"/>
        </w:rPr>
        <w:lastRenderedPageBreak/>
        <w:t xml:space="preserve"> KWIK PATCH LTD.,</w:t>
      </w:r>
      <w:r>
        <w:rPr>
          <w:rFonts w:ascii="Centaur" w:hAnsi="Centaur" w:cs="Centaur"/>
          <w:b/>
          <w:bCs/>
          <w:sz w:val="28"/>
          <w:szCs w:val="28"/>
          <w:u w:val="double"/>
        </w:rPr>
        <w:t xml:space="preserve">  Jun 2017 to  jun    2019</w:t>
      </w:r>
    </w:p>
    <w:p w14:paraId="033A807C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</w:rPr>
      </w:pPr>
      <w:r>
        <w:rPr>
          <w:rFonts w:ascii="Centaur" w:hAnsi="Centaur" w:cs="Centaur"/>
          <w:b/>
          <w:bCs/>
        </w:rPr>
        <w:t>Head Industrial Engineer</w:t>
      </w:r>
    </w:p>
    <w:p w14:paraId="765FD389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</w:p>
    <w:p w14:paraId="55431B58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  <w:sz w:val="28"/>
          <w:szCs w:val="28"/>
        </w:rPr>
        <w:tab/>
      </w:r>
      <w:r>
        <w:rPr>
          <w:rFonts w:ascii="Centaur" w:hAnsi="Centaur" w:cs="Centaur"/>
          <w:sz w:val="28"/>
          <w:szCs w:val="28"/>
        </w:rPr>
        <w:t xml:space="preserve"> CMT Estimation Providing Estimated Product cost And Productivity.  </w:t>
      </w:r>
    </w:p>
    <w:p w14:paraId="0A7CD105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Style Simplification and method improvement without affecting the original sample.</w:t>
      </w:r>
    </w:p>
    <w:p w14:paraId="716B5C51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Operation bulletin and line layout &amp; thread consumption to be done based on scheduled plan.</w:t>
      </w:r>
    </w:p>
    <w:p w14:paraId="3EC195C6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Project wise three improvement to be done i.e., SAM Reduction &amp; Ramp up Following and Continuous improvements.</w:t>
      </w:r>
    </w:p>
    <w:p w14:paraId="239B9AA2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Co-ordinate with planning &amp; cutting dept for improving the pre-production activities.</w:t>
      </w:r>
    </w:p>
    <w:p w14:paraId="2387FA31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Operator skill improvements based on every month updating skill matrix.</w:t>
      </w:r>
    </w:p>
    <w:p w14:paraId="3295EC43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BakerSignet" w:hAnsi="BakerSignet" w:cs="BakerSignet"/>
          <w:b/>
          <w:bCs/>
          <w:i/>
          <w:u w:val="double"/>
        </w:rPr>
      </w:pPr>
    </w:p>
    <w:p w14:paraId="3C95A49A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BakerSignet" w:hAnsi="BakerSignet" w:cs="BakerSignet"/>
          <w:b/>
          <w:bCs/>
        </w:rPr>
      </w:pPr>
      <w:r>
        <w:rPr>
          <w:rFonts w:ascii="BakerSignet" w:hAnsi="BakerSignet" w:cs="BakerSignet"/>
          <w:b/>
          <w:bCs/>
          <w:i/>
          <w:u w:val="double"/>
        </w:rPr>
        <w:t>RK INDUSTRIES PVT LTD.,</w:t>
      </w:r>
    </w:p>
    <w:p w14:paraId="53D86EC0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b/>
          <w:bCs/>
          <w:sz w:val="28"/>
          <w:szCs w:val="28"/>
          <w:u w:val="double"/>
        </w:rPr>
        <w:t>May 2016 to May 2017</w:t>
      </w:r>
    </w:p>
    <w:p w14:paraId="311DAE8B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</w:rPr>
      </w:pPr>
      <w:r>
        <w:rPr>
          <w:rFonts w:ascii="Centaur" w:hAnsi="Centaur" w:cs="Centaur"/>
          <w:b/>
          <w:bCs/>
        </w:rPr>
        <w:t>Industrial Engineer</w:t>
      </w:r>
    </w:p>
    <w:p w14:paraId="5ABDC876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</w:p>
    <w:p w14:paraId="3DC03906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  <w:sz w:val="28"/>
          <w:szCs w:val="28"/>
        </w:rPr>
        <w:tab/>
      </w:r>
      <w:r>
        <w:rPr>
          <w:rFonts w:ascii="Centaur" w:hAnsi="Centaur" w:cs="Wingdings"/>
          <w:sz w:val="28"/>
          <w:szCs w:val="28"/>
        </w:rPr>
        <w:t>To prepare the ideal work place layout and ensure adherence to the standardized method and layout</w:t>
      </w:r>
      <w:r>
        <w:rPr>
          <w:rFonts w:ascii="Centaur" w:hAnsi="Centaur" w:cs="Centaur"/>
          <w:sz w:val="28"/>
          <w:szCs w:val="28"/>
        </w:rPr>
        <w:t xml:space="preserve">. </w:t>
      </w:r>
    </w:p>
    <w:p w14:paraId="12587313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To give feedback on the loading plan to shift manager and concerned people in planning, as well as maintain efficiency in the assigned lines as per plan.</w:t>
      </w:r>
    </w:p>
    <w:p w14:paraId="664355D9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To plan and conduct regular, effective trainings in order to reduce the skill gap amoung people from current style to new style.</w:t>
      </w:r>
    </w:p>
    <w:p w14:paraId="40415DA5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Identify operators and train them in coordination with group leaders on various operations, so as to facilitate line balancing.</w:t>
      </w:r>
    </w:p>
    <w:p w14:paraId="26B2476E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Take up additional projects to improve operational processes as and when required by the organization.</w:t>
      </w:r>
    </w:p>
    <w:p w14:paraId="206AFB30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 xml:space="preserve">Prepare various reports vs. work distribution plan, New style report, work flow chart, monthly operational for performance report   </w:t>
      </w:r>
    </w:p>
    <w:p w14:paraId="43332B11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</w:rPr>
      </w:pPr>
      <w:r>
        <w:rPr>
          <w:rFonts w:ascii="Centaur" w:hAnsi="Centaur" w:cs="Centaur"/>
          <w:b/>
          <w:bCs/>
        </w:rPr>
        <w:t xml:space="preserve">Production Executive </w:t>
      </w:r>
    </w:p>
    <w:p w14:paraId="1D0801B8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Wingdings" w:hAnsi="Wingdings" w:cs="Wingdings"/>
        </w:rPr>
      </w:pPr>
    </w:p>
    <w:p w14:paraId="5736C1D0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  <w:sz w:val="28"/>
          <w:szCs w:val="28"/>
        </w:rPr>
        <w:tab/>
      </w:r>
      <w:r>
        <w:rPr>
          <w:rFonts w:ascii="Centaur" w:hAnsi="Centaur" w:cs="Wingdings"/>
          <w:sz w:val="28"/>
          <w:szCs w:val="28"/>
        </w:rPr>
        <w:t>We have ensure the material while production in process.</w:t>
      </w:r>
    </w:p>
    <w:p w14:paraId="6AB63DD3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Following the production and ensure to achieve the target.</w:t>
      </w:r>
    </w:p>
    <w:p w14:paraId="6C6EABC1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Maintaining the quality and ensuring the AQL should below 1.5%.</w:t>
      </w:r>
    </w:p>
    <w:p w14:paraId="6CBFFEBA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 xml:space="preserve">Responsibility for the shipment to be dispatch on time. </w:t>
      </w:r>
    </w:p>
    <w:p w14:paraId="1C9C09E7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Attending material meeting and raise the material issues.</w:t>
      </w:r>
    </w:p>
    <w:p w14:paraId="29349ECA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Communicating RM and cutting to solve the problem in the production.</w:t>
      </w:r>
    </w:p>
    <w:p w14:paraId="62BC63E1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Raising the MRV to Purchase and close PO without any shortage in the carton.</w:t>
      </w:r>
    </w:p>
    <w:p w14:paraId="705086ED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Educate and motivate the Group leaders and team leaders for better performances.</w:t>
      </w:r>
    </w:p>
    <w:p w14:paraId="5C552A48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/>
        <w:rPr>
          <w:rFonts w:ascii="Centaur" w:hAnsi="Centaur" w:cs="Centaur"/>
          <w:sz w:val="28"/>
          <w:szCs w:val="28"/>
        </w:rPr>
      </w:pPr>
    </w:p>
    <w:p w14:paraId="4A43F37B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Centaur" w:hAnsi="Centaur" w:cs="Centaur"/>
          <w:b/>
          <w:bCs/>
          <w:i/>
          <w:sz w:val="26"/>
          <w:szCs w:val="26"/>
          <w:u w:val="double"/>
        </w:rPr>
      </w:pPr>
    </w:p>
    <w:p w14:paraId="2BE0A208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Centaur" w:hAnsi="Centaur" w:cs="Centaur"/>
          <w:b/>
          <w:bCs/>
          <w:i/>
          <w:sz w:val="26"/>
          <w:szCs w:val="26"/>
          <w:u w:val="double"/>
        </w:rPr>
      </w:pPr>
    </w:p>
    <w:p w14:paraId="63B4D968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Centaur" w:hAnsi="Centaur" w:cs="Centaur"/>
          <w:b/>
          <w:bCs/>
          <w:i/>
          <w:sz w:val="26"/>
          <w:szCs w:val="26"/>
          <w:u w:val="double"/>
        </w:rPr>
      </w:pPr>
    </w:p>
    <w:p w14:paraId="2C055615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Centaur" w:hAnsi="Centaur" w:cs="Centaur"/>
          <w:b/>
          <w:bCs/>
          <w:i/>
          <w:sz w:val="26"/>
          <w:szCs w:val="26"/>
          <w:u w:val="double"/>
        </w:rPr>
      </w:pPr>
    </w:p>
    <w:p w14:paraId="63C41B4C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Centaur" w:hAnsi="Centaur" w:cs="Centaur"/>
          <w:b/>
          <w:bCs/>
          <w:i/>
          <w:sz w:val="26"/>
          <w:szCs w:val="26"/>
          <w:u w:val="double"/>
        </w:rPr>
      </w:pPr>
    </w:p>
    <w:p w14:paraId="7558313C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Centaur" w:hAnsi="Centaur" w:cs="Centaur"/>
          <w:b/>
          <w:bCs/>
          <w:i/>
          <w:sz w:val="26"/>
          <w:szCs w:val="26"/>
          <w:u w:val="double"/>
        </w:rPr>
      </w:pPr>
      <w:r>
        <w:rPr>
          <w:rFonts w:ascii="Centaur" w:hAnsi="Centaur" w:cs="Centaur"/>
          <w:b/>
          <w:bCs/>
          <w:i/>
          <w:sz w:val="26"/>
          <w:szCs w:val="26"/>
          <w:u w:val="double"/>
        </w:rPr>
        <w:t>CELEBRITY FASHIONS LIMITED (MEPZ)    )</w:t>
      </w:r>
    </w:p>
    <w:p w14:paraId="5365C9F3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Centaur" w:hAnsi="Centaur" w:cs="Centaur"/>
          <w:b/>
          <w:bCs/>
          <w:i/>
          <w:sz w:val="26"/>
          <w:szCs w:val="26"/>
          <w:u w:val="double"/>
        </w:rPr>
      </w:pPr>
      <w:r>
        <w:rPr>
          <w:rFonts w:ascii="Centaur" w:hAnsi="Centaur" w:cs="Centaur"/>
          <w:b/>
          <w:bCs/>
          <w:i/>
          <w:sz w:val="26"/>
          <w:szCs w:val="26"/>
          <w:u w:val="double"/>
        </w:rPr>
        <w:t xml:space="preserve">Oct </w:t>
      </w:r>
      <w:r>
        <w:rPr>
          <w:rFonts w:ascii="Centaur" w:hAnsi="Centaur" w:cs="Centaur"/>
          <w:b/>
          <w:bCs/>
          <w:sz w:val="28"/>
          <w:szCs w:val="28"/>
          <w:u w:val="double"/>
        </w:rPr>
        <w:t>2012 to Apr 2016</w:t>
      </w:r>
    </w:p>
    <w:p w14:paraId="03015290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b/>
          <w:bCs/>
          <w:i/>
          <w:sz w:val="26"/>
          <w:szCs w:val="26"/>
          <w:u w:val="double"/>
        </w:rPr>
        <w:t>NARAYANAPURAM)</w:t>
      </w:r>
    </w:p>
    <w:p w14:paraId="64C90546" w14:textId="77777777" w:rsidR="00DD60AE" w:rsidRDefault="00DD60AE">
      <w:pPr>
        <w:widowControl w:val="0"/>
        <w:autoSpaceDE w:val="0"/>
        <w:autoSpaceDN w:val="0"/>
        <w:adjustRightInd w:val="0"/>
        <w:jc w:val="center"/>
        <w:rPr>
          <w:rFonts w:ascii="Centaur" w:hAnsi="Centaur" w:cs="Centaur"/>
          <w:b/>
          <w:bCs/>
          <w:u w:val="single"/>
        </w:rPr>
      </w:pPr>
    </w:p>
    <w:p w14:paraId="0EDC39A8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u w:val="single"/>
        </w:rPr>
      </w:pPr>
    </w:p>
    <w:p w14:paraId="319CA9BD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b/>
          <w:bCs/>
          <w:u w:val="single"/>
        </w:rPr>
        <w:t xml:space="preserve"> Industrial Engineer</w:t>
      </w:r>
      <w:r>
        <w:rPr>
          <w:rFonts w:ascii="Centaur" w:hAnsi="Centaur" w:cs="Centaur"/>
          <w:b/>
          <w:bCs/>
        </w:rPr>
        <w:tab/>
      </w:r>
      <w:r>
        <w:rPr>
          <w:rFonts w:ascii="Centaur" w:hAnsi="Centaur" w:cs="Centaur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  <w:r>
        <w:rPr>
          <w:rFonts w:ascii="BakerSignet" w:hAnsi="BakerSignet" w:cs="BakerSignet"/>
          <w:b/>
          <w:bCs/>
        </w:rPr>
        <w:tab/>
      </w:r>
    </w:p>
    <w:p w14:paraId="62288AFB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Wingdings" w:hAnsi="Wingdings" w:cs="Wingdings"/>
        </w:rPr>
      </w:pPr>
    </w:p>
    <w:p w14:paraId="4868986C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Wingdings" w:hAnsi="Wingdings" w:cs="Wingdings"/>
        </w:rPr>
      </w:pPr>
    </w:p>
    <w:p w14:paraId="6FAC4DE2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  <w:sz w:val="28"/>
          <w:szCs w:val="28"/>
        </w:rPr>
        <w:tab/>
      </w:r>
      <w:r>
        <w:rPr>
          <w:rFonts w:ascii="Centaur" w:hAnsi="Centaur" w:cs="Wingdings"/>
          <w:sz w:val="28"/>
          <w:szCs w:val="28"/>
        </w:rPr>
        <w:t>Working out SAM for costing for all BOTTOMS styles.</w:t>
      </w:r>
    </w:p>
    <w:p w14:paraId="4034D176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Analysis of buyer techpacks.</w:t>
      </w:r>
    </w:p>
    <w:p w14:paraId="4554672C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Preparation of OB before PPM.</w:t>
      </w:r>
    </w:p>
    <w:p w14:paraId="5206CB84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Co-ordinating with technicians CAD &amp; R&amp;D team for fixing operations based on feasibility.</w:t>
      </w:r>
    </w:p>
    <w:p w14:paraId="69BA5A32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Attending IE related issues in factories.</w:t>
      </w:r>
    </w:p>
    <w:p w14:paraId="2D2328CD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Advising thread consumptions to marketing.</w:t>
      </w:r>
    </w:p>
    <w:p w14:paraId="38E104E2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08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ab/>
      </w:r>
      <w:r>
        <w:rPr>
          <w:rFonts w:ascii="Centaur" w:hAnsi="Centaur" w:cs="Centaur"/>
          <w:sz w:val="28"/>
          <w:szCs w:val="28"/>
        </w:rPr>
        <w:t>Updating fast react with SAM style images.</w:t>
      </w:r>
    </w:p>
    <w:p w14:paraId="2B8525B9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Working out approximate SAM value for costing purpose when reqd.</w:t>
      </w:r>
    </w:p>
    <w:p w14:paraId="2E04F8F5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Working out on special machine requirement on or before PPM.</w:t>
      </w:r>
    </w:p>
    <w:p w14:paraId="0FCFA52D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Advising revised SAM based on buyers comments.</w:t>
      </w:r>
    </w:p>
    <w:p w14:paraId="2C005E7B" w14:textId="77777777" w:rsidR="00DD60AE" w:rsidRDefault="003B7DA7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/>
          <w:bCs/>
          <w:i/>
          <w:u w:val="double"/>
        </w:rPr>
      </w:pPr>
      <w:r>
        <w:rPr>
          <w:rFonts w:ascii="Centaur" w:hAnsi="Centaur" w:cs="Centaur"/>
          <w:sz w:val="28"/>
          <w:szCs w:val="28"/>
        </w:rPr>
        <w:t>Advising appropriate needle sizes threads in consultation with technician and R &amp; D.</w:t>
      </w:r>
    </w:p>
    <w:p w14:paraId="253551D4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</w:p>
    <w:p w14:paraId="0990EDE3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/>
          <w:bCs/>
          <w:i/>
          <w:u w:val="double"/>
        </w:rPr>
      </w:pPr>
    </w:p>
    <w:p w14:paraId="1802D5F7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/>
          <w:bCs/>
          <w:i/>
          <w:u w:val="double"/>
        </w:rPr>
      </w:pPr>
    </w:p>
    <w:p w14:paraId="3FD7168F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/>
          <w:bCs/>
          <w:i/>
          <w:u w:val="double"/>
        </w:rPr>
      </w:pPr>
      <w:r>
        <w:rPr>
          <w:rFonts w:ascii="Centaur" w:hAnsi="Centaur" w:cs="Centaur"/>
          <w:b/>
          <w:bCs/>
          <w:i/>
          <w:u w:val="double"/>
        </w:rPr>
        <w:t xml:space="preserve">PRODUCTION &amp; QUALITY IMPROVEMENT SYSTEM:  </w:t>
      </w:r>
    </w:p>
    <w:p w14:paraId="39893DC6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/>
          <w:bCs/>
          <w:i/>
          <w:u w:val="double"/>
        </w:rPr>
      </w:pPr>
    </w:p>
    <w:p w14:paraId="611395E4" w14:textId="77777777" w:rsidR="00DD60AE" w:rsidRDefault="003B7DA7">
      <w:pPr>
        <w:widowControl w:val="0"/>
        <w:tabs>
          <w:tab w:val="left" w:pos="6492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Cs/>
          <w:sz w:val="28"/>
          <w:szCs w:val="28"/>
        </w:rPr>
      </w:pPr>
      <w:r>
        <w:rPr>
          <w:rFonts w:ascii="Centaur" w:hAnsi="Centaur" w:cs="Centaur"/>
          <w:b/>
          <w:bCs/>
        </w:rPr>
        <w:t>5 S</w:t>
      </w:r>
      <w:r>
        <w:rPr>
          <w:rFonts w:ascii="Centaur" w:hAnsi="Centaur" w:cs="Centaur"/>
          <w:b/>
          <w:bCs/>
          <w:sz w:val="28"/>
          <w:szCs w:val="28"/>
        </w:rPr>
        <w:t>&amp; LEAN</w:t>
      </w:r>
      <w:r>
        <w:rPr>
          <w:rFonts w:ascii="Centaur" w:hAnsi="Centaur" w:cs="Centaur"/>
          <w:bCs/>
          <w:sz w:val="28"/>
          <w:szCs w:val="28"/>
        </w:rPr>
        <w:t xml:space="preserve"> Manufacturing System  </w:t>
      </w:r>
    </w:p>
    <w:p w14:paraId="476A382D" w14:textId="77777777" w:rsidR="00DD60AE" w:rsidRDefault="003B7DA7">
      <w:pPr>
        <w:widowControl w:val="0"/>
        <w:tabs>
          <w:tab w:val="left" w:pos="6492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Cs/>
          <w:sz w:val="28"/>
          <w:szCs w:val="28"/>
        </w:rPr>
      </w:pPr>
      <w:r>
        <w:rPr>
          <w:rFonts w:ascii="Centaur" w:hAnsi="Centaur" w:cs="Centaur"/>
          <w:bCs/>
          <w:sz w:val="28"/>
          <w:szCs w:val="28"/>
        </w:rPr>
        <w:t xml:space="preserve">               CSU (Cutting Pre Production Meeting)</w:t>
      </w:r>
    </w:p>
    <w:p w14:paraId="50F9E2D9" w14:textId="77777777" w:rsidR="00DD60AE" w:rsidRDefault="003B7DA7">
      <w:pPr>
        <w:widowControl w:val="0"/>
        <w:tabs>
          <w:tab w:val="left" w:pos="6492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Cs/>
          <w:sz w:val="28"/>
          <w:szCs w:val="28"/>
        </w:rPr>
      </w:pPr>
      <w:r>
        <w:rPr>
          <w:rFonts w:ascii="Centaur" w:hAnsi="Centaur" w:cs="Centaur"/>
          <w:bCs/>
          <w:sz w:val="28"/>
          <w:szCs w:val="28"/>
        </w:rPr>
        <w:t xml:space="preserve">                 PSU (Pre Production for Swing)</w:t>
      </w:r>
    </w:p>
    <w:p w14:paraId="1D808A22" w14:textId="77777777" w:rsidR="00DD60AE" w:rsidRDefault="003B7DA7">
      <w:pPr>
        <w:widowControl w:val="0"/>
        <w:tabs>
          <w:tab w:val="left" w:pos="6492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/>
          <w:bCs/>
          <w:sz w:val="28"/>
          <w:szCs w:val="28"/>
        </w:rPr>
      </w:pPr>
      <w:r>
        <w:rPr>
          <w:rFonts w:ascii="Centaur" w:hAnsi="Centaur" w:cs="Centaur"/>
          <w:b/>
          <w:bCs/>
          <w:sz w:val="28"/>
          <w:szCs w:val="28"/>
        </w:rPr>
        <w:t>FLOATERS</w:t>
      </w:r>
    </w:p>
    <w:p w14:paraId="673FF205" w14:textId="77777777" w:rsidR="00DD60AE" w:rsidRDefault="003B7DA7">
      <w:pPr>
        <w:widowControl w:val="0"/>
        <w:tabs>
          <w:tab w:val="left" w:pos="6492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Cs/>
          <w:sz w:val="28"/>
          <w:szCs w:val="28"/>
        </w:rPr>
      </w:pPr>
      <w:r>
        <w:rPr>
          <w:rFonts w:ascii="Centaur" w:hAnsi="Centaur" w:cs="Centaur"/>
          <w:b/>
          <w:bCs/>
          <w:sz w:val="28"/>
          <w:szCs w:val="28"/>
        </w:rPr>
        <w:t>QCO</w:t>
      </w:r>
      <w:r>
        <w:rPr>
          <w:rFonts w:ascii="Centaur" w:hAnsi="Centaur" w:cs="Centaur"/>
          <w:bCs/>
          <w:sz w:val="28"/>
          <w:szCs w:val="28"/>
        </w:rPr>
        <w:t xml:space="preserve"> – Quick Changeover Team</w:t>
      </w:r>
    </w:p>
    <w:p w14:paraId="1B34A873" w14:textId="77777777" w:rsidR="00DD60AE" w:rsidRDefault="003B7DA7">
      <w:pPr>
        <w:widowControl w:val="0"/>
        <w:tabs>
          <w:tab w:val="left" w:pos="6492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Cs/>
          <w:sz w:val="28"/>
          <w:szCs w:val="28"/>
        </w:rPr>
      </w:pPr>
      <w:r>
        <w:rPr>
          <w:rFonts w:ascii="Centaur" w:hAnsi="Centaur" w:cs="Centaur"/>
          <w:b/>
          <w:bCs/>
          <w:sz w:val="28"/>
          <w:szCs w:val="28"/>
        </w:rPr>
        <w:t>KAIZEN</w:t>
      </w:r>
      <w:r>
        <w:rPr>
          <w:rFonts w:ascii="Centaur" w:hAnsi="Centaur" w:cs="Centaur"/>
          <w:bCs/>
          <w:sz w:val="28"/>
          <w:szCs w:val="28"/>
        </w:rPr>
        <w:t xml:space="preserve"> - New Methods &amp; Improvements</w:t>
      </w:r>
    </w:p>
    <w:p w14:paraId="4E2EF634" w14:textId="77777777" w:rsidR="00DD60AE" w:rsidRDefault="003B7DA7">
      <w:pPr>
        <w:widowControl w:val="0"/>
        <w:tabs>
          <w:tab w:val="left" w:pos="6492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Cs/>
          <w:sz w:val="28"/>
          <w:szCs w:val="28"/>
        </w:rPr>
      </w:pPr>
      <w:r>
        <w:rPr>
          <w:rFonts w:ascii="Centaur" w:hAnsi="Centaur" w:cs="Centaur"/>
          <w:b/>
          <w:bCs/>
          <w:sz w:val="28"/>
          <w:szCs w:val="28"/>
        </w:rPr>
        <w:t xml:space="preserve">                 JET LINE</w:t>
      </w:r>
      <w:r>
        <w:rPr>
          <w:rFonts w:ascii="Centaur" w:hAnsi="Centaur" w:cs="Centaur"/>
          <w:bCs/>
          <w:sz w:val="28"/>
          <w:szCs w:val="28"/>
        </w:rPr>
        <w:t xml:space="preserve"> – Modal Line </w:t>
      </w:r>
      <w:r w:rsidR="0031065E">
        <w:rPr>
          <w:rFonts w:ascii="Centaur" w:hAnsi="Centaur" w:cs="Centaur"/>
          <w:bCs/>
          <w:sz w:val="28"/>
          <w:szCs w:val="28"/>
        </w:rPr>
        <w:t xml:space="preserve">  </w:t>
      </w:r>
    </w:p>
    <w:p w14:paraId="7AA80C18" w14:textId="77777777" w:rsidR="00DD60AE" w:rsidRDefault="003B7DA7">
      <w:pPr>
        <w:widowControl w:val="0"/>
        <w:tabs>
          <w:tab w:val="left" w:pos="6492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Cs/>
          <w:sz w:val="28"/>
          <w:szCs w:val="28"/>
        </w:rPr>
      </w:pPr>
      <w:r>
        <w:rPr>
          <w:rFonts w:ascii="Centaur" w:hAnsi="Centaur" w:cs="Centaur"/>
          <w:b/>
          <w:bCs/>
          <w:sz w:val="28"/>
          <w:szCs w:val="28"/>
        </w:rPr>
        <w:t>4 LEVEL ANAYSIS</w:t>
      </w:r>
      <w:r>
        <w:rPr>
          <w:rFonts w:ascii="Centaur" w:hAnsi="Centaur" w:cs="Centaur"/>
          <w:bCs/>
          <w:sz w:val="28"/>
          <w:szCs w:val="28"/>
        </w:rPr>
        <w:t xml:space="preserve"> - For Production Loss Lines</w:t>
      </w:r>
    </w:p>
    <w:p w14:paraId="1BE4E171" w14:textId="77777777" w:rsidR="00DD60AE" w:rsidRDefault="00DD60AE">
      <w:pPr>
        <w:widowControl w:val="0"/>
        <w:tabs>
          <w:tab w:val="left" w:pos="6492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bCs/>
          <w:sz w:val="28"/>
          <w:szCs w:val="28"/>
        </w:rPr>
      </w:pPr>
    </w:p>
    <w:p w14:paraId="36A9751B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i/>
          <w:sz w:val="26"/>
          <w:szCs w:val="26"/>
          <w:u w:val="double"/>
        </w:rPr>
      </w:pPr>
    </w:p>
    <w:p w14:paraId="1DFE6A79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i/>
          <w:sz w:val="26"/>
          <w:szCs w:val="26"/>
          <w:u w:val="double"/>
        </w:rPr>
      </w:pPr>
    </w:p>
    <w:p w14:paraId="44475962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i/>
          <w:sz w:val="26"/>
          <w:szCs w:val="26"/>
          <w:u w:val="double"/>
        </w:rPr>
      </w:pPr>
    </w:p>
    <w:p w14:paraId="003CCBA3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i/>
          <w:sz w:val="26"/>
          <w:szCs w:val="26"/>
          <w:u w:val="double"/>
        </w:rPr>
      </w:pPr>
    </w:p>
    <w:p w14:paraId="375CE72F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i/>
          <w:sz w:val="26"/>
          <w:szCs w:val="26"/>
          <w:u w:val="double"/>
        </w:rPr>
      </w:pPr>
    </w:p>
    <w:p w14:paraId="021DCE0C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i/>
          <w:sz w:val="26"/>
          <w:szCs w:val="26"/>
          <w:u w:val="double"/>
        </w:rPr>
      </w:pPr>
    </w:p>
    <w:p w14:paraId="4C76474C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i/>
          <w:sz w:val="26"/>
          <w:szCs w:val="26"/>
          <w:u w:val="double"/>
        </w:rPr>
      </w:pPr>
    </w:p>
    <w:p w14:paraId="709A1D81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i/>
          <w:sz w:val="26"/>
          <w:szCs w:val="26"/>
          <w:u w:val="double"/>
        </w:rPr>
      </w:pPr>
    </w:p>
    <w:p w14:paraId="636AC81C" w14:textId="77777777" w:rsidR="00DD60AE" w:rsidRDefault="003B7DA7">
      <w:pPr>
        <w:widowControl w:val="0"/>
        <w:autoSpaceDE w:val="0"/>
        <w:autoSpaceDN w:val="0"/>
        <w:adjustRightInd w:val="0"/>
        <w:jc w:val="center"/>
        <w:rPr>
          <w:rFonts w:ascii="Centaur" w:hAnsi="Centaur" w:cs="Centaur"/>
          <w:b/>
          <w:bCs/>
          <w:sz w:val="28"/>
          <w:szCs w:val="28"/>
        </w:rPr>
      </w:pPr>
      <w:r>
        <w:rPr>
          <w:rFonts w:ascii="Centaur" w:hAnsi="Centaur" w:cs="Centaur"/>
          <w:b/>
          <w:bCs/>
          <w:i/>
          <w:sz w:val="26"/>
          <w:szCs w:val="26"/>
          <w:u w:val="double"/>
        </w:rPr>
        <w:lastRenderedPageBreak/>
        <w:t>STANFAB APPAREL</w:t>
      </w:r>
    </w:p>
    <w:p w14:paraId="128BC9BE" w14:textId="77777777" w:rsidR="00DD60AE" w:rsidRDefault="003B7DA7">
      <w:pPr>
        <w:widowControl w:val="0"/>
        <w:autoSpaceDE w:val="0"/>
        <w:autoSpaceDN w:val="0"/>
        <w:adjustRightInd w:val="0"/>
        <w:jc w:val="center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b/>
          <w:bCs/>
          <w:sz w:val="28"/>
          <w:szCs w:val="28"/>
          <w:u w:val="double"/>
        </w:rPr>
        <w:t>Jul2010 to Jul2012</w:t>
      </w:r>
    </w:p>
    <w:p w14:paraId="17C74343" w14:textId="77777777" w:rsidR="00DD60AE" w:rsidRDefault="003B7DA7">
      <w:pPr>
        <w:widowControl w:val="0"/>
        <w:autoSpaceDE w:val="0"/>
        <w:autoSpaceDN w:val="0"/>
        <w:adjustRightInd w:val="0"/>
        <w:rPr>
          <w:rFonts w:ascii="BakerSignet" w:hAnsi="BakerSignet" w:cs="BakerSignet"/>
          <w:b/>
          <w:bCs/>
        </w:rPr>
      </w:pPr>
      <w:r>
        <w:rPr>
          <w:rFonts w:ascii="Centaur" w:hAnsi="Centaur" w:cs="Centaur"/>
          <w:b/>
          <w:bCs/>
          <w:u w:val="single"/>
        </w:rPr>
        <w:t>Jr.Industrial Engineer</w:t>
      </w:r>
      <w:r>
        <w:rPr>
          <w:rFonts w:ascii="Centaur" w:hAnsi="Centaur" w:cs="Centaur"/>
          <w:b/>
          <w:bCs/>
          <w:u w:val="single"/>
        </w:rPr>
        <w:tab/>
      </w:r>
      <w:r>
        <w:rPr>
          <w:rFonts w:ascii="BakerSignet" w:hAnsi="BakerSignet" w:cs="BakerSignet"/>
          <w:b/>
        </w:rPr>
        <w:tab/>
      </w:r>
      <w:r>
        <w:rPr>
          <w:rFonts w:ascii="BakerSignet" w:hAnsi="BakerSignet" w:cs="BakerSignet"/>
          <w:b/>
        </w:rPr>
        <w:tab/>
      </w:r>
      <w:r>
        <w:rPr>
          <w:rFonts w:ascii="BakerSignet" w:hAnsi="BakerSignet" w:cs="BakerSignet"/>
          <w:b/>
        </w:rPr>
        <w:tab/>
      </w:r>
      <w:r>
        <w:rPr>
          <w:rFonts w:ascii="BakerSignet" w:hAnsi="BakerSignet" w:cs="BakerSignet"/>
          <w:b/>
        </w:rPr>
        <w:tab/>
      </w:r>
      <w:r>
        <w:rPr>
          <w:rFonts w:ascii="BakerSignet" w:hAnsi="BakerSignet" w:cs="BakerSignet"/>
          <w:b/>
          <w:bCs/>
        </w:rPr>
        <w:tab/>
      </w:r>
    </w:p>
    <w:p w14:paraId="526C0E85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360"/>
        <w:rPr>
          <w:rFonts w:ascii="Wingdings" w:hAnsi="Wingdings" w:cs="Wingdings"/>
        </w:rPr>
      </w:pPr>
    </w:p>
    <w:p w14:paraId="1675F277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</w:rPr>
        <w:tab/>
      </w:r>
      <w:r>
        <w:rPr>
          <w:rFonts w:ascii="Centaur" w:hAnsi="Centaur" w:cs="Centaur"/>
          <w:sz w:val="28"/>
          <w:szCs w:val="28"/>
        </w:rPr>
        <w:t>Work in Process Report</w:t>
      </w:r>
    </w:p>
    <w:p w14:paraId="45E37328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</w:rPr>
        <w:tab/>
      </w:r>
      <w:r>
        <w:rPr>
          <w:rFonts w:ascii="Centaur" w:hAnsi="Centaur" w:cs="Centaur"/>
          <w:sz w:val="28"/>
          <w:szCs w:val="28"/>
        </w:rPr>
        <w:t>Line efficiency Report</w:t>
      </w:r>
    </w:p>
    <w:p w14:paraId="41C59AA6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</w:rPr>
        <w:tab/>
      </w:r>
      <w:r>
        <w:rPr>
          <w:rFonts w:ascii="Centaur" w:hAnsi="Centaur" w:cs="Centaur"/>
          <w:sz w:val="28"/>
          <w:szCs w:val="28"/>
        </w:rPr>
        <w:t>Operation Breakdown</w:t>
      </w:r>
    </w:p>
    <w:p w14:paraId="54CAB955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</w:rPr>
        <w:tab/>
      </w:r>
      <w:r>
        <w:rPr>
          <w:rFonts w:ascii="Centaur" w:hAnsi="Centaur" w:cs="Centaur"/>
          <w:sz w:val="28"/>
          <w:szCs w:val="28"/>
        </w:rPr>
        <w:t>Production Planning Report</w:t>
      </w:r>
    </w:p>
    <w:p w14:paraId="0034C25B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  <w:sz w:val="28"/>
          <w:szCs w:val="28"/>
        </w:rPr>
        <w:tab/>
      </w:r>
      <w:r>
        <w:rPr>
          <w:rFonts w:ascii="Centaur" w:hAnsi="Centaur" w:cs="Centaur"/>
          <w:sz w:val="28"/>
          <w:szCs w:val="28"/>
        </w:rPr>
        <w:t>Taking Capacity</w:t>
      </w:r>
    </w:p>
    <w:p w14:paraId="0310D3AF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  <w:sz w:val="28"/>
          <w:szCs w:val="28"/>
        </w:rPr>
        <w:tab/>
      </w:r>
      <w:r>
        <w:rPr>
          <w:rFonts w:ascii="Centaur" w:hAnsi="Centaur" w:cs="Centaur"/>
          <w:sz w:val="28"/>
          <w:szCs w:val="28"/>
        </w:rPr>
        <w:t>Performance Monitoring Report</w:t>
      </w:r>
    </w:p>
    <w:p w14:paraId="3795A403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  <w:sz w:val="28"/>
          <w:szCs w:val="28"/>
        </w:rPr>
        <w:tab/>
      </w:r>
      <w:r>
        <w:rPr>
          <w:rFonts w:ascii="Centaur" w:hAnsi="Centaur" w:cs="Centaur"/>
          <w:sz w:val="28"/>
          <w:szCs w:val="28"/>
        </w:rPr>
        <w:t>Line Balancing</w:t>
      </w:r>
    </w:p>
    <w:p w14:paraId="02C1DB3A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  <w:r>
        <w:rPr>
          <w:rFonts w:ascii="Wingdings" w:hAnsi="Wingdings" w:cs="Wingdings"/>
        </w:rPr>
        <w:t></w:t>
      </w:r>
      <w:r>
        <w:rPr>
          <w:rFonts w:ascii="Wingdings" w:hAnsi="Wingdings" w:cs="Wingdings"/>
          <w:sz w:val="28"/>
          <w:szCs w:val="28"/>
        </w:rPr>
        <w:tab/>
      </w:r>
      <w:r>
        <w:rPr>
          <w:rFonts w:ascii="Centaur" w:hAnsi="Centaur" w:cs="Centaur"/>
          <w:sz w:val="28"/>
          <w:szCs w:val="28"/>
        </w:rPr>
        <w:t>Thread Consumption.</w:t>
      </w:r>
    </w:p>
    <w:p w14:paraId="6203F2F2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Centaur" w:hAnsi="Centaur" w:cs="Centaur"/>
          <w:sz w:val="28"/>
          <w:szCs w:val="28"/>
        </w:rPr>
      </w:pPr>
    </w:p>
    <w:p w14:paraId="4C8C1491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BakerSignet" w:hAnsi="BakerSignet" w:cs="BakerSignet"/>
          <w:i/>
          <w:sz w:val="28"/>
          <w:szCs w:val="28"/>
          <w:u w:val="double"/>
        </w:rPr>
      </w:pPr>
    </w:p>
    <w:p w14:paraId="34FDE9AD" w14:textId="77777777" w:rsidR="00DD60AE" w:rsidRDefault="00DD60AE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BakerSignet" w:hAnsi="BakerSignet" w:cs="BakerSignet"/>
          <w:i/>
          <w:sz w:val="28"/>
          <w:szCs w:val="28"/>
          <w:u w:val="double"/>
        </w:rPr>
      </w:pPr>
    </w:p>
    <w:p w14:paraId="0BFA5403" w14:textId="77777777" w:rsidR="00DD60AE" w:rsidRDefault="003B7DA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BakerSignet" w:hAnsi="BakerSignet" w:cs="BakerSignet"/>
          <w:i/>
          <w:sz w:val="28"/>
          <w:szCs w:val="28"/>
          <w:u w:val="double"/>
        </w:rPr>
        <w:t>PERSONAL DETAILS:</w:t>
      </w:r>
    </w:p>
    <w:p w14:paraId="1D75B97B" w14:textId="77777777" w:rsidR="00DD60AE" w:rsidRDefault="00DD60AE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</w:p>
    <w:p w14:paraId="4859549D" w14:textId="77777777" w:rsidR="00DD60AE" w:rsidRDefault="003B7DA7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Father’s name</w:t>
      </w:r>
      <w:r>
        <w:rPr>
          <w:rFonts w:ascii="Centaur" w:hAnsi="Centaur" w:cs="Centaur"/>
          <w:sz w:val="28"/>
          <w:szCs w:val="28"/>
        </w:rPr>
        <w:tab/>
        <w:t xml:space="preserve">: </w:t>
      </w:r>
      <w:r>
        <w:rPr>
          <w:rFonts w:ascii="Centaur" w:hAnsi="Centaur" w:cs="Centaur"/>
          <w:sz w:val="28"/>
          <w:szCs w:val="28"/>
        </w:rPr>
        <w:tab/>
        <w:t>J.Selvaraj</w:t>
      </w:r>
    </w:p>
    <w:p w14:paraId="260FD5F7" w14:textId="77777777" w:rsidR="00DD60AE" w:rsidRDefault="003B7DA7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 xml:space="preserve">Marital status </w:t>
      </w:r>
      <w:r>
        <w:rPr>
          <w:rFonts w:ascii="Centaur" w:hAnsi="Centaur" w:cs="Centaur"/>
          <w:sz w:val="28"/>
          <w:szCs w:val="28"/>
        </w:rPr>
        <w:tab/>
        <w:t xml:space="preserve">: </w:t>
      </w:r>
      <w:r>
        <w:rPr>
          <w:rFonts w:ascii="Centaur" w:hAnsi="Centaur" w:cs="Centaur"/>
          <w:sz w:val="28"/>
          <w:szCs w:val="28"/>
        </w:rPr>
        <w:tab/>
        <w:t xml:space="preserve">Married </w:t>
      </w:r>
    </w:p>
    <w:p w14:paraId="489030C8" w14:textId="77777777" w:rsidR="00DD60AE" w:rsidRDefault="003B7DA7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Language Known</w:t>
      </w:r>
      <w:r>
        <w:rPr>
          <w:rFonts w:ascii="Centaur" w:hAnsi="Centaur" w:cs="Centaur"/>
          <w:sz w:val="28"/>
          <w:szCs w:val="28"/>
        </w:rPr>
        <w:tab/>
        <w:t xml:space="preserve">: </w:t>
      </w:r>
      <w:r>
        <w:rPr>
          <w:rFonts w:ascii="Centaur" w:hAnsi="Centaur" w:cs="Centaur"/>
          <w:sz w:val="28"/>
          <w:szCs w:val="28"/>
        </w:rPr>
        <w:tab/>
        <w:t>Tamil, English,Telugu</w:t>
      </w:r>
    </w:p>
    <w:p w14:paraId="5EAC5081" w14:textId="77777777" w:rsidR="00DD60AE" w:rsidRDefault="003B7DA7">
      <w:pPr>
        <w:widowControl w:val="0"/>
        <w:tabs>
          <w:tab w:val="left" w:pos="2160"/>
        </w:tabs>
        <w:autoSpaceDE w:val="0"/>
        <w:autoSpaceDN w:val="0"/>
        <w:adjustRightInd w:val="0"/>
        <w:ind w:left="2880" w:hanging="2880"/>
        <w:rPr>
          <w:rFonts w:ascii="Centaur" w:hAnsi="Centaur" w:cs="Centaur"/>
          <w:bCs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>Address</w:t>
      </w:r>
      <w:r>
        <w:rPr>
          <w:rFonts w:ascii="Centaur" w:hAnsi="Centaur" w:cs="Centaur"/>
          <w:sz w:val="28"/>
          <w:szCs w:val="28"/>
        </w:rPr>
        <w:tab/>
        <w:t xml:space="preserve">: </w:t>
      </w:r>
      <w:r>
        <w:rPr>
          <w:rFonts w:ascii="Centaur" w:hAnsi="Centaur" w:cs="Centaur"/>
          <w:sz w:val="28"/>
          <w:szCs w:val="28"/>
        </w:rPr>
        <w:tab/>
        <w:t>No: 4/10, 5</w:t>
      </w:r>
      <w:r>
        <w:rPr>
          <w:rFonts w:ascii="Centaur" w:hAnsi="Centaur" w:cs="Centaur"/>
          <w:sz w:val="28"/>
          <w:szCs w:val="28"/>
          <w:vertAlign w:val="superscript"/>
        </w:rPr>
        <w:t>th</w:t>
      </w:r>
      <w:r>
        <w:rPr>
          <w:rFonts w:ascii="Centaur" w:hAnsi="Centaur" w:cs="Centaur"/>
          <w:sz w:val="28"/>
          <w:szCs w:val="28"/>
        </w:rPr>
        <w:t xml:space="preserve"> Cross Street, Andal nagar Nagar </w:t>
      </w:r>
    </w:p>
    <w:p w14:paraId="13995BA1" w14:textId="77777777" w:rsidR="00DD60AE" w:rsidRDefault="003B7DA7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sz w:val="28"/>
          <w:szCs w:val="28"/>
        </w:rPr>
        <w:tab/>
      </w:r>
      <w:r>
        <w:rPr>
          <w:rFonts w:ascii="Centaur" w:hAnsi="Centaur" w:cs="Centaur"/>
          <w:sz w:val="28"/>
          <w:szCs w:val="28"/>
        </w:rPr>
        <w:tab/>
        <w:t>Porur</w:t>
      </w:r>
    </w:p>
    <w:p w14:paraId="7D5CDF24" w14:textId="77777777" w:rsidR="00DD60AE" w:rsidRDefault="003B7DA7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b/>
          <w:bCs/>
          <w:sz w:val="26"/>
          <w:szCs w:val="26"/>
        </w:rPr>
        <w:t>Declaration:                          Chennai-</w:t>
      </w:r>
      <w:r>
        <w:rPr>
          <w:rFonts w:ascii="Centaur" w:hAnsi="Centaur" w:cs="Centaur"/>
          <w:sz w:val="28"/>
          <w:szCs w:val="28"/>
        </w:rPr>
        <w:t xml:space="preserve"> 6300116</w:t>
      </w:r>
    </w:p>
    <w:p w14:paraId="6EE955FF" w14:textId="77777777" w:rsidR="00DD60AE" w:rsidRDefault="003B7DA7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</w:rPr>
      </w:pPr>
      <w:r>
        <w:rPr>
          <w:rFonts w:ascii="Centaur" w:hAnsi="Centaur" w:cs="Centaur"/>
          <w:b/>
          <w:bCs/>
        </w:rPr>
        <w:tab/>
      </w:r>
      <w:r>
        <w:rPr>
          <w:rFonts w:ascii="Centaur" w:hAnsi="Centaur" w:cs="Centaur"/>
          <w:b/>
          <w:bCs/>
        </w:rPr>
        <w:tab/>
      </w:r>
    </w:p>
    <w:p w14:paraId="08950376" w14:textId="77777777" w:rsidR="00DD60AE" w:rsidRDefault="003B7DA7">
      <w:pPr>
        <w:widowControl w:val="0"/>
        <w:autoSpaceDE w:val="0"/>
        <w:autoSpaceDN w:val="0"/>
        <w:adjustRightInd w:val="0"/>
        <w:spacing w:line="276" w:lineRule="auto"/>
        <w:rPr>
          <w:rFonts w:ascii="Centaur" w:hAnsi="Centaur" w:cs="Centaur"/>
          <w:sz w:val="28"/>
          <w:szCs w:val="28"/>
        </w:rPr>
      </w:pPr>
      <w:r>
        <w:rPr>
          <w:rFonts w:ascii="Centaur" w:hAnsi="Centaur" w:cs="Centaur"/>
          <w:b/>
          <w:bCs/>
        </w:rPr>
        <w:tab/>
      </w:r>
      <w:r>
        <w:rPr>
          <w:rFonts w:ascii="Centaur" w:hAnsi="Centaur" w:cs="Centaur"/>
          <w:bCs/>
          <w:sz w:val="28"/>
          <w:szCs w:val="28"/>
        </w:rPr>
        <w:tab/>
      </w:r>
      <w:r>
        <w:rPr>
          <w:rFonts w:ascii="Centaur" w:hAnsi="Centaur" w:cs="Centaur"/>
          <w:sz w:val="28"/>
          <w:szCs w:val="28"/>
        </w:rPr>
        <w:t>I hereby declare that the above information is true and I will perform any given task to the supreme satisfaction of the superiors.</w:t>
      </w:r>
    </w:p>
    <w:p w14:paraId="57B28807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sz w:val="36"/>
          <w:szCs w:val="36"/>
        </w:rPr>
      </w:pPr>
    </w:p>
    <w:p w14:paraId="77195D4A" w14:textId="77777777" w:rsidR="00DD60AE" w:rsidRDefault="00DD60A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sz w:val="36"/>
          <w:szCs w:val="36"/>
        </w:rPr>
      </w:pPr>
    </w:p>
    <w:p w14:paraId="231CDD8A" w14:textId="77777777" w:rsidR="00DD60AE" w:rsidRDefault="0031065E">
      <w:pPr>
        <w:widowControl w:val="0"/>
        <w:autoSpaceDE w:val="0"/>
        <w:autoSpaceDN w:val="0"/>
        <w:adjustRightInd w:val="0"/>
        <w:rPr>
          <w:rFonts w:ascii="Centaur" w:hAnsi="Centaur" w:cs="Centaur"/>
          <w:b/>
          <w:bCs/>
          <w:sz w:val="36"/>
          <w:szCs w:val="36"/>
        </w:rPr>
      </w:pPr>
      <w:r>
        <w:rPr>
          <w:rFonts w:ascii="Centaur" w:hAnsi="Centaur" w:cs="Centaur"/>
          <w:b/>
          <w:bCs/>
          <w:sz w:val="36"/>
          <w:szCs w:val="36"/>
        </w:rPr>
        <w:t xml:space="preserve">                                                                                         S.Kempu</w:t>
      </w:r>
    </w:p>
    <w:sectPr w:rsidR="00DD60AE" w:rsidSect="00DD60AE">
      <w:pgSz w:w="11909" w:h="16834"/>
      <w:pgMar w:top="1152" w:right="749" w:bottom="720" w:left="8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akerSigne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2378"/>
    <w:multiLevelType w:val="multilevel"/>
    <w:tmpl w:val="28592378"/>
    <w:lvl w:ilvl="0">
      <w:start w:val="1"/>
      <w:numFmt w:val="bullet"/>
      <w:lvlText w:val=""/>
      <w:lvlJc w:val="left"/>
      <w:pPr>
        <w:tabs>
          <w:tab w:val="left" w:pos="1242"/>
        </w:tabs>
        <w:ind w:left="1242" w:hanging="432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1A7DD1"/>
    <w:multiLevelType w:val="multilevel"/>
    <w:tmpl w:val="551A7DD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5093088">
    <w:abstractNumId w:val="0"/>
  </w:num>
  <w:num w:numId="2" w16cid:durableId="204493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bordersDoNotSurroundHeader/>
  <w:bordersDoNotSurroundFooter/>
  <w:attachedTemplate r:id="rId1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96"/>
    <w:rsid w:val="00004E0F"/>
    <w:rsid w:val="0001218F"/>
    <w:rsid w:val="00017C65"/>
    <w:rsid w:val="0003013C"/>
    <w:rsid w:val="000324A6"/>
    <w:rsid w:val="00033B4D"/>
    <w:rsid w:val="00036E1C"/>
    <w:rsid w:val="00046476"/>
    <w:rsid w:val="000477E9"/>
    <w:rsid w:val="000538E6"/>
    <w:rsid w:val="00063256"/>
    <w:rsid w:val="00077550"/>
    <w:rsid w:val="00083416"/>
    <w:rsid w:val="00087E91"/>
    <w:rsid w:val="00090DE4"/>
    <w:rsid w:val="00095EB2"/>
    <w:rsid w:val="00097F77"/>
    <w:rsid w:val="000A3553"/>
    <w:rsid w:val="000A4D61"/>
    <w:rsid w:val="000A6A05"/>
    <w:rsid w:val="000B0D98"/>
    <w:rsid w:val="000C19DC"/>
    <w:rsid w:val="000F1DBF"/>
    <w:rsid w:val="000F37C9"/>
    <w:rsid w:val="00105508"/>
    <w:rsid w:val="00115DAB"/>
    <w:rsid w:val="00121663"/>
    <w:rsid w:val="001262D0"/>
    <w:rsid w:val="00127478"/>
    <w:rsid w:val="001360BD"/>
    <w:rsid w:val="00150060"/>
    <w:rsid w:val="00150EE8"/>
    <w:rsid w:val="00156EEB"/>
    <w:rsid w:val="00157324"/>
    <w:rsid w:val="001609F7"/>
    <w:rsid w:val="00162016"/>
    <w:rsid w:val="00162873"/>
    <w:rsid w:val="0016785D"/>
    <w:rsid w:val="00167EB5"/>
    <w:rsid w:val="0018537F"/>
    <w:rsid w:val="00185531"/>
    <w:rsid w:val="0019695B"/>
    <w:rsid w:val="001A0144"/>
    <w:rsid w:val="001A62DC"/>
    <w:rsid w:val="001A7334"/>
    <w:rsid w:val="001B24D9"/>
    <w:rsid w:val="001B3282"/>
    <w:rsid w:val="001B3D7C"/>
    <w:rsid w:val="001B45C0"/>
    <w:rsid w:val="001B69CE"/>
    <w:rsid w:val="001B7C27"/>
    <w:rsid w:val="001C0305"/>
    <w:rsid w:val="001C1A23"/>
    <w:rsid w:val="001C568F"/>
    <w:rsid w:val="001D2CB7"/>
    <w:rsid w:val="001D34DC"/>
    <w:rsid w:val="001E092F"/>
    <w:rsid w:val="001E2324"/>
    <w:rsid w:val="001E5849"/>
    <w:rsid w:val="001E68E7"/>
    <w:rsid w:val="001F075A"/>
    <w:rsid w:val="001F29F8"/>
    <w:rsid w:val="001F2F46"/>
    <w:rsid w:val="002059AB"/>
    <w:rsid w:val="00206CCE"/>
    <w:rsid w:val="00211CEF"/>
    <w:rsid w:val="00213B10"/>
    <w:rsid w:val="0023279D"/>
    <w:rsid w:val="00236C24"/>
    <w:rsid w:val="00245A0E"/>
    <w:rsid w:val="00247077"/>
    <w:rsid w:val="002559B6"/>
    <w:rsid w:val="00264104"/>
    <w:rsid w:val="00264717"/>
    <w:rsid w:val="00264AB1"/>
    <w:rsid w:val="00276BE7"/>
    <w:rsid w:val="002801CF"/>
    <w:rsid w:val="002871CD"/>
    <w:rsid w:val="0029212D"/>
    <w:rsid w:val="00294E22"/>
    <w:rsid w:val="002A4A95"/>
    <w:rsid w:val="002A59CB"/>
    <w:rsid w:val="002A6C4F"/>
    <w:rsid w:val="002B1172"/>
    <w:rsid w:val="002C0404"/>
    <w:rsid w:val="002C14BC"/>
    <w:rsid w:val="002C31A0"/>
    <w:rsid w:val="002C4829"/>
    <w:rsid w:val="002D1AC2"/>
    <w:rsid w:val="002D654D"/>
    <w:rsid w:val="002E069C"/>
    <w:rsid w:val="002E431A"/>
    <w:rsid w:val="002E7187"/>
    <w:rsid w:val="002F1597"/>
    <w:rsid w:val="002F1E99"/>
    <w:rsid w:val="0030016F"/>
    <w:rsid w:val="003016D0"/>
    <w:rsid w:val="0031065E"/>
    <w:rsid w:val="00310DF2"/>
    <w:rsid w:val="00311C9B"/>
    <w:rsid w:val="00313850"/>
    <w:rsid w:val="00333492"/>
    <w:rsid w:val="00335F62"/>
    <w:rsid w:val="0034253D"/>
    <w:rsid w:val="00345E3E"/>
    <w:rsid w:val="0035043A"/>
    <w:rsid w:val="00351898"/>
    <w:rsid w:val="003523F7"/>
    <w:rsid w:val="00361970"/>
    <w:rsid w:val="00366053"/>
    <w:rsid w:val="00371FFB"/>
    <w:rsid w:val="00384A3C"/>
    <w:rsid w:val="00390A0D"/>
    <w:rsid w:val="00391118"/>
    <w:rsid w:val="003920C7"/>
    <w:rsid w:val="00392B9E"/>
    <w:rsid w:val="003A5FDC"/>
    <w:rsid w:val="003A78FC"/>
    <w:rsid w:val="003B18BA"/>
    <w:rsid w:val="003B28E1"/>
    <w:rsid w:val="003B6E74"/>
    <w:rsid w:val="003B7DA7"/>
    <w:rsid w:val="003C1A8E"/>
    <w:rsid w:val="003C2F86"/>
    <w:rsid w:val="003C51FE"/>
    <w:rsid w:val="003D6259"/>
    <w:rsid w:val="003F155F"/>
    <w:rsid w:val="003F2D43"/>
    <w:rsid w:val="003F4DCB"/>
    <w:rsid w:val="003F65F5"/>
    <w:rsid w:val="0040244E"/>
    <w:rsid w:val="00413BBE"/>
    <w:rsid w:val="004148E9"/>
    <w:rsid w:val="0041564A"/>
    <w:rsid w:val="004201A7"/>
    <w:rsid w:val="00421938"/>
    <w:rsid w:val="00422D78"/>
    <w:rsid w:val="004257D4"/>
    <w:rsid w:val="00434E5F"/>
    <w:rsid w:val="0044609A"/>
    <w:rsid w:val="0044684D"/>
    <w:rsid w:val="0045089C"/>
    <w:rsid w:val="004570BB"/>
    <w:rsid w:val="004615EF"/>
    <w:rsid w:val="0046297A"/>
    <w:rsid w:val="00472A80"/>
    <w:rsid w:val="004825BF"/>
    <w:rsid w:val="00490B1B"/>
    <w:rsid w:val="00490D8A"/>
    <w:rsid w:val="004A51CE"/>
    <w:rsid w:val="004B595D"/>
    <w:rsid w:val="004C7AB3"/>
    <w:rsid w:val="004D0FFA"/>
    <w:rsid w:val="004D2CA2"/>
    <w:rsid w:val="004E14C2"/>
    <w:rsid w:val="004E6C2F"/>
    <w:rsid w:val="004E757F"/>
    <w:rsid w:val="004F08FE"/>
    <w:rsid w:val="004F3A1D"/>
    <w:rsid w:val="004F4F9A"/>
    <w:rsid w:val="005048E6"/>
    <w:rsid w:val="00514416"/>
    <w:rsid w:val="00522E6E"/>
    <w:rsid w:val="00532812"/>
    <w:rsid w:val="00532DC9"/>
    <w:rsid w:val="0053784B"/>
    <w:rsid w:val="00541979"/>
    <w:rsid w:val="0055173C"/>
    <w:rsid w:val="005536F2"/>
    <w:rsid w:val="00555F4C"/>
    <w:rsid w:val="00562FC8"/>
    <w:rsid w:val="005737C2"/>
    <w:rsid w:val="00583245"/>
    <w:rsid w:val="00587187"/>
    <w:rsid w:val="0059180B"/>
    <w:rsid w:val="0059412A"/>
    <w:rsid w:val="00597A45"/>
    <w:rsid w:val="005A1E98"/>
    <w:rsid w:val="005A4132"/>
    <w:rsid w:val="005A4AC4"/>
    <w:rsid w:val="005A69E2"/>
    <w:rsid w:val="005B0038"/>
    <w:rsid w:val="005B0393"/>
    <w:rsid w:val="005B1006"/>
    <w:rsid w:val="005B5DEB"/>
    <w:rsid w:val="005D6800"/>
    <w:rsid w:val="005D6888"/>
    <w:rsid w:val="005E1385"/>
    <w:rsid w:val="005F3DF2"/>
    <w:rsid w:val="005F6159"/>
    <w:rsid w:val="005F76E8"/>
    <w:rsid w:val="00604B25"/>
    <w:rsid w:val="00611923"/>
    <w:rsid w:val="00613D53"/>
    <w:rsid w:val="006147D5"/>
    <w:rsid w:val="006152DD"/>
    <w:rsid w:val="006170AE"/>
    <w:rsid w:val="00620086"/>
    <w:rsid w:val="00631A95"/>
    <w:rsid w:val="00632EE6"/>
    <w:rsid w:val="00633B27"/>
    <w:rsid w:val="00647489"/>
    <w:rsid w:val="00650FF0"/>
    <w:rsid w:val="00652345"/>
    <w:rsid w:val="0065392A"/>
    <w:rsid w:val="00653FDC"/>
    <w:rsid w:val="00654F29"/>
    <w:rsid w:val="006607A2"/>
    <w:rsid w:val="00670DAE"/>
    <w:rsid w:val="0067133E"/>
    <w:rsid w:val="00674FB2"/>
    <w:rsid w:val="0067623D"/>
    <w:rsid w:val="006B261D"/>
    <w:rsid w:val="006C7D80"/>
    <w:rsid w:val="006C7FC9"/>
    <w:rsid w:val="006E0952"/>
    <w:rsid w:val="006F5083"/>
    <w:rsid w:val="0071373E"/>
    <w:rsid w:val="00723893"/>
    <w:rsid w:val="00737662"/>
    <w:rsid w:val="0074540E"/>
    <w:rsid w:val="0075106B"/>
    <w:rsid w:val="00752CEB"/>
    <w:rsid w:val="00754E9B"/>
    <w:rsid w:val="00764397"/>
    <w:rsid w:val="00771006"/>
    <w:rsid w:val="007711EB"/>
    <w:rsid w:val="007745AA"/>
    <w:rsid w:val="007748F7"/>
    <w:rsid w:val="00782D80"/>
    <w:rsid w:val="00784AB8"/>
    <w:rsid w:val="007933D1"/>
    <w:rsid w:val="0079604C"/>
    <w:rsid w:val="007A31F9"/>
    <w:rsid w:val="007A5E79"/>
    <w:rsid w:val="007B2F72"/>
    <w:rsid w:val="007B420F"/>
    <w:rsid w:val="007D1CC8"/>
    <w:rsid w:val="007D4D9D"/>
    <w:rsid w:val="007E0A96"/>
    <w:rsid w:val="007E56FB"/>
    <w:rsid w:val="007E5802"/>
    <w:rsid w:val="007F16C4"/>
    <w:rsid w:val="007F4E17"/>
    <w:rsid w:val="00823525"/>
    <w:rsid w:val="00824E9E"/>
    <w:rsid w:val="00827282"/>
    <w:rsid w:val="00827D0B"/>
    <w:rsid w:val="00842AA5"/>
    <w:rsid w:val="00846FDA"/>
    <w:rsid w:val="008619FF"/>
    <w:rsid w:val="00864100"/>
    <w:rsid w:val="00867673"/>
    <w:rsid w:val="00876C03"/>
    <w:rsid w:val="00885C39"/>
    <w:rsid w:val="00891D56"/>
    <w:rsid w:val="008964BC"/>
    <w:rsid w:val="008A1838"/>
    <w:rsid w:val="008A5518"/>
    <w:rsid w:val="008A5746"/>
    <w:rsid w:val="008A7666"/>
    <w:rsid w:val="008B1E68"/>
    <w:rsid w:val="008B469B"/>
    <w:rsid w:val="008C1DAE"/>
    <w:rsid w:val="008D38D9"/>
    <w:rsid w:val="008D4441"/>
    <w:rsid w:val="008E0EC8"/>
    <w:rsid w:val="008E7FC6"/>
    <w:rsid w:val="008F30D8"/>
    <w:rsid w:val="009006FD"/>
    <w:rsid w:val="00903714"/>
    <w:rsid w:val="009057EB"/>
    <w:rsid w:val="00920A49"/>
    <w:rsid w:val="00920F5E"/>
    <w:rsid w:val="009258AE"/>
    <w:rsid w:val="00926A62"/>
    <w:rsid w:val="00934173"/>
    <w:rsid w:val="0094208C"/>
    <w:rsid w:val="0095096D"/>
    <w:rsid w:val="00953383"/>
    <w:rsid w:val="00955165"/>
    <w:rsid w:val="0096004A"/>
    <w:rsid w:val="009648E4"/>
    <w:rsid w:val="0096594F"/>
    <w:rsid w:val="009663C8"/>
    <w:rsid w:val="00971D4E"/>
    <w:rsid w:val="00972165"/>
    <w:rsid w:val="00977605"/>
    <w:rsid w:val="009819F7"/>
    <w:rsid w:val="009902C7"/>
    <w:rsid w:val="009937E7"/>
    <w:rsid w:val="00996850"/>
    <w:rsid w:val="009A0014"/>
    <w:rsid w:val="009A022C"/>
    <w:rsid w:val="009A4210"/>
    <w:rsid w:val="009B1DFE"/>
    <w:rsid w:val="009B2702"/>
    <w:rsid w:val="009B5A92"/>
    <w:rsid w:val="009C1D2E"/>
    <w:rsid w:val="009E072F"/>
    <w:rsid w:val="009E19D1"/>
    <w:rsid w:val="009F1002"/>
    <w:rsid w:val="009F126C"/>
    <w:rsid w:val="009F6155"/>
    <w:rsid w:val="00A05567"/>
    <w:rsid w:val="00A207E0"/>
    <w:rsid w:val="00A23DAD"/>
    <w:rsid w:val="00A308DA"/>
    <w:rsid w:val="00A33706"/>
    <w:rsid w:val="00A41F4D"/>
    <w:rsid w:val="00A473A2"/>
    <w:rsid w:val="00A53F4A"/>
    <w:rsid w:val="00A55372"/>
    <w:rsid w:val="00A732F9"/>
    <w:rsid w:val="00A8297E"/>
    <w:rsid w:val="00A837A5"/>
    <w:rsid w:val="00A856A5"/>
    <w:rsid w:val="00A858B5"/>
    <w:rsid w:val="00A94E4A"/>
    <w:rsid w:val="00A95B62"/>
    <w:rsid w:val="00A97EE8"/>
    <w:rsid w:val="00AA247F"/>
    <w:rsid w:val="00AA557B"/>
    <w:rsid w:val="00AA6887"/>
    <w:rsid w:val="00AB1E1F"/>
    <w:rsid w:val="00AB271B"/>
    <w:rsid w:val="00AC1568"/>
    <w:rsid w:val="00AD09C4"/>
    <w:rsid w:val="00AD5996"/>
    <w:rsid w:val="00AD6307"/>
    <w:rsid w:val="00AD7BD1"/>
    <w:rsid w:val="00AE1EF3"/>
    <w:rsid w:val="00AF12E3"/>
    <w:rsid w:val="00AF74CA"/>
    <w:rsid w:val="00B00863"/>
    <w:rsid w:val="00B03648"/>
    <w:rsid w:val="00B037C6"/>
    <w:rsid w:val="00B03A46"/>
    <w:rsid w:val="00B1012A"/>
    <w:rsid w:val="00B10BD1"/>
    <w:rsid w:val="00B12643"/>
    <w:rsid w:val="00B143C2"/>
    <w:rsid w:val="00B15D80"/>
    <w:rsid w:val="00B166FE"/>
    <w:rsid w:val="00B2240D"/>
    <w:rsid w:val="00B23DCA"/>
    <w:rsid w:val="00B26B95"/>
    <w:rsid w:val="00B3089D"/>
    <w:rsid w:val="00B34653"/>
    <w:rsid w:val="00B529ED"/>
    <w:rsid w:val="00B54211"/>
    <w:rsid w:val="00B5626D"/>
    <w:rsid w:val="00B57120"/>
    <w:rsid w:val="00B67793"/>
    <w:rsid w:val="00B731F2"/>
    <w:rsid w:val="00B73C96"/>
    <w:rsid w:val="00B75E0A"/>
    <w:rsid w:val="00B75F1B"/>
    <w:rsid w:val="00BA128A"/>
    <w:rsid w:val="00BB4C64"/>
    <w:rsid w:val="00BB50D8"/>
    <w:rsid w:val="00BC0405"/>
    <w:rsid w:val="00BC575E"/>
    <w:rsid w:val="00BD2A31"/>
    <w:rsid w:val="00BD717E"/>
    <w:rsid w:val="00BE6437"/>
    <w:rsid w:val="00BF0A4C"/>
    <w:rsid w:val="00BF3981"/>
    <w:rsid w:val="00C010ED"/>
    <w:rsid w:val="00C02FFB"/>
    <w:rsid w:val="00C03841"/>
    <w:rsid w:val="00C153C8"/>
    <w:rsid w:val="00C1696C"/>
    <w:rsid w:val="00C26193"/>
    <w:rsid w:val="00C37367"/>
    <w:rsid w:val="00C40697"/>
    <w:rsid w:val="00C5283E"/>
    <w:rsid w:val="00C55AB8"/>
    <w:rsid w:val="00C676D7"/>
    <w:rsid w:val="00C7034F"/>
    <w:rsid w:val="00C7085A"/>
    <w:rsid w:val="00C771E0"/>
    <w:rsid w:val="00C91D87"/>
    <w:rsid w:val="00C92BDB"/>
    <w:rsid w:val="00C94DA1"/>
    <w:rsid w:val="00C953B7"/>
    <w:rsid w:val="00C979AE"/>
    <w:rsid w:val="00CA4581"/>
    <w:rsid w:val="00CA7CE5"/>
    <w:rsid w:val="00CC4BE7"/>
    <w:rsid w:val="00CD3D58"/>
    <w:rsid w:val="00CD4C87"/>
    <w:rsid w:val="00CD562F"/>
    <w:rsid w:val="00CD7D70"/>
    <w:rsid w:val="00CE248C"/>
    <w:rsid w:val="00D20E5E"/>
    <w:rsid w:val="00D21E98"/>
    <w:rsid w:val="00D2746C"/>
    <w:rsid w:val="00D342A3"/>
    <w:rsid w:val="00D34C6C"/>
    <w:rsid w:val="00D373E9"/>
    <w:rsid w:val="00D40DAF"/>
    <w:rsid w:val="00D42A53"/>
    <w:rsid w:val="00D43629"/>
    <w:rsid w:val="00D446AC"/>
    <w:rsid w:val="00D51939"/>
    <w:rsid w:val="00D53328"/>
    <w:rsid w:val="00D533E1"/>
    <w:rsid w:val="00D54A75"/>
    <w:rsid w:val="00D6393C"/>
    <w:rsid w:val="00D76C9A"/>
    <w:rsid w:val="00D83DF7"/>
    <w:rsid w:val="00D9260C"/>
    <w:rsid w:val="00D976E2"/>
    <w:rsid w:val="00DA0700"/>
    <w:rsid w:val="00DC11A2"/>
    <w:rsid w:val="00DC5DE0"/>
    <w:rsid w:val="00DD60AE"/>
    <w:rsid w:val="00DE0599"/>
    <w:rsid w:val="00DE25B3"/>
    <w:rsid w:val="00DE2605"/>
    <w:rsid w:val="00DE7A95"/>
    <w:rsid w:val="00E02737"/>
    <w:rsid w:val="00E214D3"/>
    <w:rsid w:val="00E2572B"/>
    <w:rsid w:val="00E277BD"/>
    <w:rsid w:val="00E3521E"/>
    <w:rsid w:val="00E40BCE"/>
    <w:rsid w:val="00E53C91"/>
    <w:rsid w:val="00E60333"/>
    <w:rsid w:val="00E63155"/>
    <w:rsid w:val="00E65FEB"/>
    <w:rsid w:val="00E7612E"/>
    <w:rsid w:val="00E815F3"/>
    <w:rsid w:val="00E91FBD"/>
    <w:rsid w:val="00E926EB"/>
    <w:rsid w:val="00EA0A06"/>
    <w:rsid w:val="00EA0AD5"/>
    <w:rsid w:val="00EA33B5"/>
    <w:rsid w:val="00EA373B"/>
    <w:rsid w:val="00EA4662"/>
    <w:rsid w:val="00EA55AE"/>
    <w:rsid w:val="00EB4039"/>
    <w:rsid w:val="00EB6A84"/>
    <w:rsid w:val="00EB747E"/>
    <w:rsid w:val="00EB78BF"/>
    <w:rsid w:val="00EC1507"/>
    <w:rsid w:val="00EC5B1B"/>
    <w:rsid w:val="00ED2445"/>
    <w:rsid w:val="00ED491B"/>
    <w:rsid w:val="00EE7AAD"/>
    <w:rsid w:val="00EF09E0"/>
    <w:rsid w:val="00EF4219"/>
    <w:rsid w:val="00EF5CD6"/>
    <w:rsid w:val="00EF69BA"/>
    <w:rsid w:val="00F05D30"/>
    <w:rsid w:val="00F225B9"/>
    <w:rsid w:val="00F24092"/>
    <w:rsid w:val="00F24F69"/>
    <w:rsid w:val="00F30167"/>
    <w:rsid w:val="00F303A2"/>
    <w:rsid w:val="00F420EF"/>
    <w:rsid w:val="00F43BE1"/>
    <w:rsid w:val="00F44BD3"/>
    <w:rsid w:val="00F551F2"/>
    <w:rsid w:val="00F62650"/>
    <w:rsid w:val="00F63FBF"/>
    <w:rsid w:val="00F64B7B"/>
    <w:rsid w:val="00F6728C"/>
    <w:rsid w:val="00F9069C"/>
    <w:rsid w:val="00FA3A85"/>
    <w:rsid w:val="00FA3E4E"/>
    <w:rsid w:val="00FB0DCC"/>
    <w:rsid w:val="00FB2800"/>
    <w:rsid w:val="00FD3C1A"/>
    <w:rsid w:val="00FD6B6F"/>
    <w:rsid w:val="00FE48C8"/>
    <w:rsid w:val="00FE4DEA"/>
    <w:rsid w:val="00FE6CC4"/>
    <w:rsid w:val="00FF1997"/>
    <w:rsid w:val="00FF2D82"/>
    <w:rsid w:val="00FF5838"/>
    <w:rsid w:val="00FF5D8C"/>
    <w:rsid w:val="00FF71C0"/>
    <w:rsid w:val="00FF7308"/>
    <w:rsid w:val="1FC14467"/>
    <w:rsid w:val="34455315"/>
    <w:rsid w:val="35DF261F"/>
    <w:rsid w:val="4FC72BBA"/>
    <w:rsid w:val="7CF31113"/>
    <w:rsid w:val="7D06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785EC"/>
  <w15:docId w15:val="{03D0D55C-1888-C54F-8254-BB2DE16B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0AE"/>
    <w:rPr>
      <w:rFonts w:cs="Latha"/>
      <w:sz w:val="24"/>
      <w:szCs w:val="24"/>
      <w:lang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0A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0AE"/>
    <w:pPr>
      <w:tabs>
        <w:tab w:val="center" w:pos="4680"/>
        <w:tab w:val="right" w:pos="9360"/>
      </w:tabs>
    </w:pPr>
    <w:rPr>
      <w:lang w:val="zh-CN" w:eastAsia="zh-CN"/>
    </w:rPr>
  </w:style>
  <w:style w:type="paragraph" w:styleId="Header">
    <w:name w:val="header"/>
    <w:basedOn w:val="Normal"/>
    <w:link w:val="HeaderChar"/>
    <w:uiPriority w:val="99"/>
    <w:unhideWhenUsed/>
    <w:rsid w:val="00DD60AE"/>
    <w:pPr>
      <w:tabs>
        <w:tab w:val="center" w:pos="4680"/>
        <w:tab w:val="right" w:pos="9360"/>
      </w:tabs>
    </w:pPr>
    <w:rPr>
      <w:lang w:val="zh-CN" w:eastAsia="zh-CN"/>
    </w:rPr>
  </w:style>
  <w:style w:type="character" w:styleId="Hyperlink">
    <w:name w:val="Hyperlink"/>
    <w:uiPriority w:val="99"/>
    <w:rsid w:val="00DD60A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D60AE"/>
    <w:rPr>
      <w:rFonts w:ascii="Cambria" w:eastAsia="Times New Roman" w:hAnsi="Cambria" w:cs="Times New Roman"/>
      <w:b/>
      <w:bCs/>
      <w:kern w:val="32"/>
      <w:sz w:val="32"/>
      <w:szCs w:val="32"/>
      <w:lang w:bidi="ta-IN"/>
    </w:rPr>
  </w:style>
  <w:style w:type="character" w:customStyle="1" w:styleId="HeaderChar">
    <w:name w:val="Header Char"/>
    <w:link w:val="Header"/>
    <w:uiPriority w:val="99"/>
    <w:semiHidden/>
    <w:rsid w:val="00DD60AE"/>
    <w:rPr>
      <w:rFonts w:cs="Latha"/>
      <w:sz w:val="24"/>
      <w:szCs w:val="24"/>
      <w:lang w:bidi="ta-IN"/>
    </w:rPr>
  </w:style>
  <w:style w:type="character" w:customStyle="1" w:styleId="FooterChar">
    <w:name w:val="Footer Char"/>
    <w:link w:val="Footer"/>
    <w:uiPriority w:val="99"/>
    <w:semiHidden/>
    <w:rsid w:val="00DD60AE"/>
    <w:rPr>
      <w:rFonts w:cs="Latha"/>
      <w:sz w:val="24"/>
      <w:szCs w:val="24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empu.s1981@gmail.com" TargetMode="Externa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sundar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sundar.dot</Template>
  <TotalTime>1</TotalTime>
  <Pages>1</Pages>
  <Words>1037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Kempu S</cp:lastModifiedBy>
  <cp:revision>2</cp:revision>
  <cp:lastPrinted>2021-09-14T04:58:00Z</cp:lastPrinted>
  <dcterms:created xsi:type="dcterms:W3CDTF">2025-03-15T08:33:00Z</dcterms:created>
  <dcterms:modified xsi:type="dcterms:W3CDTF">2025-03-15T08:33:00Z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707C3AF3D76D4F71852943CA400DC24B</vt:lpwstr>
  </property>
</Properties>
</file>